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7C85" w14:textId="77777777" w:rsidR="005C74BC" w:rsidRDefault="005C74BC" w:rsidP="00EE62F9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43CB4F" w14:textId="77777777" w:rsidR="00EE62F9" w:rsidRDefault="00EE62F9" w:rsidP="00EE62F9">
      <w:pPr>
        <w:widowControl w:val="0"/>
        <w:autoSpaceDE w:val="0"/>
        <w:autoSpaceDN w:val="0"/>
        <w:adjustRightInd w:val="0"/>
        <w:jc w:val="both"/>
      </w:pPr>
    </w:p>
    <w:p w14:paraId="4FDBA377" w14:textId="77777777" w:rsidR="005C74BC" w:rsidRDefault="005C74BC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81AD92F" w14:textId="77777777" w:rsidR="00473A30" w:rsidRDefault="009679A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noProof/>
        </w:rPr>
        <w:object w:dxaOrig="1440" w:dyaOrig="1440" w14:anchorId="7F0D3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9pt;margin-top:1.25pt;width:420pt;height:111.45pt;z-index:-251658752">
            <v:imagedata r:id="rId8" o:title="" blacklevel="5898f"/>
          </v:shape>
          <o:OLEObject Type="Embed" ProgID="CorelDraw.Graphic.11" ShapeID="_x0000_s1026" DrawAspect="Content" ObjectID="_1801477869" r:id="rId9"/>
        </w:object>
      </w:r>
    </w:p>
    <w:p w14:paraId="790AA874" w14:textId="77777777" w:rsidR="00181AEF" w:rsidRDefault="00181AEF" w:rsidP="00F23EE5">
      <w:pPr>
        <w:rPr>
          <w:b/>
        </w:rPr>
      </w:pPr>
    </w:p>
    <w:p w14:paraId="28ED55D0" w14:textId="77777777" w:rsidR="00181AEF" w:rsidRDefault="00181AEF" w:rsidP="00F23EE5">
      <w:pPr>
        <w:rPr>
          <w:b/>
        </w:rPr>
      </w:pPr>
      <w:r>
        <w:rPr>
          <w:b/>
        </w:rPr>
        <w:tab/>
      </w:r>
    </w:p>
    <w:p w14:paraId="3401E727" w14:textId="77777777" w:rsidR="00181AEF" w:rsidRDefault="00181AEF" w:rsidP="00F23EE5">
      <w:pPr>
        <w:rPr>
          <w:b/>
        </w:rPr>
      </w:pPr>
    </w:p>
    <w:p w14:paraId="480D8DCC" w14:textId="77777777" w:rsidR="00156407" w:rsidRDefault="00181AEF" w:rsidP="00F23EE5">
      <w:pPr>
        <w:rPr>
          <w:b/>
        </w:rPr>
      </w:pPr>
      <w:r>
        <w:rPr>
          <w:b/>
        </w:rPr>
        <w:tab/>
      </w:r>
    </w:p>
    <w:p w14:paraId="4B05A1A7" w14:textId="77777777" w:rsidR="00156407" w:rsidRDefault="00156407" w:rsidP="00F23EE5">
      <w:pPr>
        <w:rPr>
          <w:b/>
        </w:rPr>
      </w:pPr>
    </w:p>
    <w:p w14:paraId="321755A4" w14:textId="77777777" w:rsidR="00156407" w:rsidRDefault="00156407" w:rsidP="00F23EE5">
      <w:pPr>
        <w:rPr>
          <w:b/>
        </w:rPr>
      </w:pPr>
    </w:p>
    <w:p w14:paraId="443D437A" w14:textId="77777777" w:rsidR="00156407" w:rsidRDefault="00156407" w:rsidP="00F23EE5">
      <w:pPr>
        <w:rPr>
          <w:b/>
        </w:rPr>
      </w:pPr>
    </w:p>
    <w:p w14:paraId="7D52836C" w14:textId="77777777" w:rsidR="00156407" w:rsidRDefault="00156407" w:rsidP="00F23EE5">
      <w:pPr>
        <w:rPr>
          <w:b/>
        </w:rPr>
      </w:pPr>
    </w:p>
    <w:p w14:paraId="6188B9D9" w14:textId="77777777" w:rsidR="001F5953" w:rsidRPr="00DF389F" w:rsidRDefault="003E422E" w:rsidP="001F5953">
      <w:pPr>
        <w:spacing w:line="360" w:lineRule="auto"/>
        <w:ind w:left="-426" w:right="-659"/>
        <w:jc w:val="center"/>
        <w:rPr>
          <w:b/>
          <w:sz w:val="48"/>
        </w:rPr>
      </w:pPr>
      <w:r w:rsidRPr="00DF389F">
        <w:rPr>
          <w:b/>
          <w:sz w:val="48"/>
        </w:rPr>
        <w:t>Berzencei Zrínyi Miklós Művelődési Ház</w:t>
      </w:r>
    </w:p>
    <w:p w14:paraId="554E9E29" w14:textId="77777777" w:rsidR="001F5953" w:rsidRPr="008739FF" w:rsidRDefault="001F5953" w:rsidP="001F5953">
      <w:pPr>
        <w:spacing w:line="360" w:lineRule="auto"/>
        <w:ind w:left="-426" w:right="-659"/>
        <w:jc w:val="center"/>
        <w:rPr>
          <w:b/>
          <w:sz w:val="28"/>
        </w:rPr>
      </w:pPr>
      <w:r w:rsidRPr="008739FF">
        <w:rPr>
          <w:b/>
          <w:sz w:val="28"/>
        </w:rPr>
        <w:t>7</w:t>
      </w:r>
      <w:r w:rsidR="00DF389F">
        <w:rPr>
          <w:b/>
          <w:sz w:val="28"/>
        </w:rPr>
        <w:t>516</w:t>
      </w:r>
      <w:r w:rsidR="00DB2754" w:rsidRPr="008739FF">
        <w:rPr>
          <w:b/>
          <w:sz w:val="28"/>
        </w:rPr>
        <w:t xml:space="preserve"> Berzence, Szabadság tér 2.</w:t>
      </w:r>
    </w:p>
    <w:p w14:paraId="44166D0D" w14:textId="77777777" w:rsidR="001F5953" w:rsidRPr="008739FF" w:rsidRDefault="00BC714B" w:rsidP="001F5953">
      <w:pPr>
        <w:spacing w:line="360" w:lineRule="auto"/>
        <w:ind w:left="-426" w:right="-659"/>
        <w:jc w:val="center"/>
        <w:rPr>
          <w:b/>
          <w:sz w:val="28"/>
        </w:rPr>
      </w:pPr>
      <w:r w:rsidRPr="008739FF">
        <w:rPr>
          <w:b/>
          <w:sz w:val="28"/>
        </w:rPr>
        <w:t>Adószám: 16806874-1-14</w:t>
      </w:r>
    </w:p>
    <w:p w14:paraId="2B62639D" w14:textId="77777777" w:rsidR="008739FF" w:rsidRPr="008739FF" w:rsidRDefault="001F5953" w:rsidP="008739FF">
      <w:pPr>
        <w:pStyle w:val="Szvegtrzs"/>
        <w:jc w:val="center"/>
        <w:rPr>
          <w:b/>
          <w:sz w:val="28"/>
        </w:rPr>
      </w:pPr>
      <w:r w:rsidRPr="008739FF">
        <w:rPr>
          <w:b/>
          <w:sz w:val="28"/>
        </w:rPr>
        <w:t xml:space="preserve">E-mail: </w:t>
      </w:r>
      <w:hyperlink r:id="rId10" w:history="1">
        <w:r w:rsidRPr="008739FF">
          <w:rPr>
            <w:rStyle w:val="Hiperhivatkozs"/>
            <w:b/>
            <w:color w:val="auto"/>
            <w:sz w:val="28"/>
            <w:u w:val="none"/>
          </w:rPr>
          <w:t>muv</w:t>
        </w:r>
        <w:r w:rsidR="004531A7" w:rsidRPr="008739FF">
          <w:rPr>
            <w:rStyle w:val="Hiperhivatkozs"/>
            <w:b/>
            <w:color w:val="auto"/>
            <w:sz w:val="28"/>
            <w:u w:val="none"/>
          </w:rPr>
          <w:t>b</w:t>
        </w:r>
        <w:r w:rsidRPr="008739FF">
          <w:rPr>
            <w:rStyle w:val="Hiperhivatkozs"/>
            <w:b/>
            <w:color w:val="auto"/>
            <w:sz w:val="28"/>
            <w:u w:val="none"/>
          </w:rPr>
          <w:t>erzence</w:t>
        </w:r>
      </w:hyperlink>
      <w:r w:rsidR="00767472" w:rsidRPr="008739FF">
        <w:rPr>
          <w:b/>
          <w:sz w:val="28"/>
        </w:rPr>
        <w:t>@</w:t>
      </w:r>
      <w:r w:rsidR="008739FF">
        <w:rPr>
          <w:b/>
          <w:sz w:val="28"/>
        </w:rPr>
        <w:t>gmail.com</w:t>
      </w:r>
    </w:p>
    <w:p w14:paraId="78945A58" w14:textId="0EFACAAB" w:rsidR="001F5953" w:rsidRPr="008739FF" w:rsidRDefault="004531A7" w:rsidP="008739FF">
      <w:pPr>
        <w:pStyle w:val="Szvegtrzs"/>
        <w:jc w:val="center"/>
        <w:rPr>
          <w:b/>
          <w:sz w:val="28"/>
        </w:rPr>
      </w:pPr>
      <w:r w:rsidRPr="008739FF">
        <w:rPr>
          <w:b/>
          <w:sz w:val="28"/>
        </w:rPr>
        <w:t>Tel.</w:t>
      </w:r>
      <w:r w:rsidR="001F5953" w:rsidRPr="008739FF">
        <w:rPr>
          <w:b/>
          <w:sz w:val="28"/>
        </w:rPr>
        <w:t xml:space="preserve">: </w:t>
      </w:r>
      <w:r w:rsidR="00576900" w:rsidRPr="008739FF">
        <w:rPr>
          <w:b/>
          <w:sz w:val="28"/>
        </w:rPr>
        <w:t xml:space="preserve">06 </w:t>
      </w:r>
      <w:r w:rsidR="001F5953" w:rsidRPr="008739FF">
        <w:rPr>
          <w:b/>
          <w:sz w:val="28"/>
        </w:rPr>
        <w:t>82</w:t>
      </w:r>
      <w:r w:rsidR="00576900" w:rsidRPr="008739FF">
        <w:rPr>
          <w:b/>
          <w:sz w:val="28"/>
        </w:rPr>
        <w:t> </w:t>
      </w:r>
      <w:r w:rsidR="001F5953" w:rsidRPr="008739FF">
        <w:rPr>
          <w:b/>
          <w:sz w:val="28"/>
        </w:rPr>
        <w:t>546</w:t>
      </w:r>
      <w:r w:rsidR="00576900" w:rsidRPr="008739FF">
        <w:rPr>
          <w:b/>
          <w:sz w:val="28"/>
        </w:rPr>
        <w:t xml:space="preserve"> </w:t>
      </w:r>
      <w:r w:rsidR="001F5953" w:rsidRPr="008739FF">
        <w:rPr>
          <w:b/>
          <w:sz w:val="28"/>
        </w:rPr>
        <w:t xml:space="preserve">075; Mobil: </w:t>
      </w:r>
      <w:r w:rsidR="00576900" w:rsidRPr="008739FF">
        <w:rPr>
          <w:b/>
          <w:sz w:val="28"/>
        </w:rPr>
        <w:t xml:space="preserve">06 </w:t>
      </w:r>
      <w:r w:rsidR="00B707E1">
        <w:rPr>
          <w:b/>
          <w:sz w:val="28"/>
        </w:rPr>
        <w:t>30 86 44 019</w:t>
      </w:r>
    </w:p>
    <w:p w14:paraId="6E5AD9C7" w14:textId="77777777" w:rsidR="007D604E" w:rsidRDefault="007D604E" w:rsidP="006C3A2C">
      <w:pPr>
        <w:pStyle w:val="Szvegtrzs"/>
        <w:jc w:val="center"/>
        <w:rPr>
          <w:b/>
          <w:sz w:val="44"/>
          <w:szCs w:val="28"/>
        </w:rPr>
      </w:pPr>
    </w:p>
    <w:p w14:paraId="2E619238" w14:textId="77777777" w:rsidR="00DF389F" w:rsidRDefault="00DF389F" w:rsidP="006C3A2C">
      <w:pPr>
        <w:pStyle w:val="Szvegtrzs"/>
        <w:jc w:val="center"/>
        <w:rPr>
          <w:b/>
          <w:sz w:val="44"/>
          <w:szCs w:val="28"/>
        </w:rPr>
      </w:pPr>
    </w:p>
    <w:p w14:paraId="7033299C" w14:textId="77777777" w:rsidR="001F5953" w:rsidRPr="007D604E" w:rsidRDefault="001F5953" w:rsidP="006C3A2C">
      <w:pPr>
        <w:pStyle w:val="Szvegtrzs"/>
        <w:jc w:val="center"/>
        <w:rPr>
          <w:b/>
          <w:sz w:val="44"/>
          <w:szCs w:val="28"/>
        </w:rPr>
      </w:pPr>
      <w:r w:rsidRPr="007D604E">
        <w:rPr>
          <w:b/>
          <w:sz w:val="44"/>
          <w:szCs w:val="28"/>
        </w:rPr>
        <w:t>PROGRAMTERV</w:t>
      </w:r>
    </w:p>
    <w:p w14:paraId="75D03982" w14:textId="77777777" w:rsidR="004D6DC4" w:rsidRDefault="001F5953" w:rsidP="004D6DC4">
      <w:pPr>
        <w:pStyle w:val="Szvegtrzs"/>
        <w:spacing w:line="276" w:lineRule="auto"/>
        <w:jc w:val="center"/>
        <w:rPr>
          <w:b/>
          <w:sz w:val="44"/>
          <w:szCs w:val="28"/>
        </w:rPr>
      </w:pPr>
      <w:r w:rsidRPr="007D604E">
        <w:rPr>
          <w:b/>
          <w:sz w:val="44"/>
          <w:szCs w:val="28"/>
        </w:rPr>
        <w:t>20</w:t>
      </w:r>
      <w:r w:rsidR="004531A7" w:rsidRPr="007D604E">
        <w:rPr>
          <w:b/>
          <w:sz w:val="44"/>
          <w:szCs w:val="28"/>
        </w:rPr>
        <w:t>2</w:t>
      </w:r>
      <w:r w:rsidR="00F96F0C" w:rsidRPr="007D604E">
        <w:rPr>
          <w:b/>
          <w:sz w:val="44"/>
          <w:szCs w:val="28"/>
        </w:rPr>
        <w:t>5</w:t>
      </w:r>
    </w:p>
    <w:p w14:paraId="503B2989" w14:textId="77777777" w:rsidR="00DF389F" w:rsidRDefault="00DF389F" w:rsidP="004D6DC4">
      <w:pPr>
        <w:pStyle w:val="Szvegtrzs"/>
        <w:spacing w:line="276" w:lineRule="auto"/>
        <w:jc w:val="center"/>
        <w:rPr>
          <w:b/>
          <w:sz w:val="44"/>
          <w:szCs w:val="28"/>
        </w:rPr>
      </w:pPr>
    </w:p>
    <w:p w14:paraId="08B5499C" w14:textId="77777777" w:rsidR="00DF389F" w:rsidRDefault="00DF389F" w:rsidP="004D6DC4">
      <w:pPr>
        <w:pStyle w:val="Szvegtrzs"/>
        <w:spacing w:line="276" w:lineRule="auto"/>
        <w:jc w:val="center"/>
        <w:rPr>
          <w:b/>
          <w:sz w:val="44"/>
          <w:szCs w:val="28"/>
        </w:rPr>
      </w:pPr>
    </w:p>
    <w:p w14:paraId="2DD59B2C" w14:textId="77777777" w:rsidR="00DF389F" w:rsidRDefault="00DF389F" w:rsidP="004D6DC4">
      <w:pPr>
        <w:pStyle w:val="Szvegtrzs"/>
        <w:spacing w:line="276" w:lineRule="auto"/>
        <w:jc w:val="center"/>
        <w:rPr>
          <w:b/>
          <w:sz w:val="44"/>
          <w:szCs w:val="28"/>
        </w:rPr>
      </w:pPr>
    </w:p>
    <w:p w14:paraId="76AEB4FB" w14:textId="77777777" w:rsidR="00DF389F" w:rsidRDefault="00DF389F" w:rsidP="004D6DC4">
      <w:pPr>
        <w:pStyle w:val="Szvegtrzs"/>
        <w:spacing w:line="276" w:lineRule="auto"/>
        <w:jc w:val="center"/>
        <w:rPr>
          <w:b/>
          <w:sz w:val="44"/>
          <w:szCs w:val="28"/>
        </w:rPr>
      </w:pPr>
    </w:p>
    <w:p w14:paraId="276204C2" w14:textId="77777777" w:rsidR="00DF389F" w:rsidRPr="00DF389F" w:rsidRDefault="00DF389F" w:rsidP="004D6DC4">
      <w:pPr>
        <w:pStyle w:val="Szvegtrzs"/>
        <w:spacing w:line="276" w:lineRule="auto"/>
        <w:jc w:val="center"/>
        <w:rPr>
          <w:b/>
          <w:sz w:val="28"/>
          <w:szCs w:val="28"/>
        </w:rPr>
      </w:pPr>
    </w:p>
    <w:p w14:paraId="765D5ED0" w14:textId="77777777" w:rsidR="00DF389F" w:rsidRPr="00DF389F" w:rsidRDefault="00DF389F" w:rsidP="00DF389F">
      <w:pPr>
        <w:pStyle w:val="Szvegtrzs"/>
        <w:spacing w:line="276" w:lineRule="auto"/>
        <w:jc w:val="right"/>
        <w:rPr>
          <w:b/>
          <w:sz w:val="28"/>
          <w:szCs w:val="28"/>
        </w:rPr>
      </w:pPr>
      <w:r w:rsidRPr="00DF389F">
        <w:rPr>
          <w:b/>
          <w:sz w:val="28"/>
          <w:szCs w:val="28"/>
        </w:rPr>
        <w:t>Készítette:</w:t>
      </w:r>
    </w:p>
    <w:p w14:paraId="770B57AE" w14:textId="77777777" w:rsidR="00DF389F" w:rsidRPr="00DF389F" w:rsidRDefault="00DF389F" w:rsidP="00DF389F">
      <w:pPr>
        <w:pStyle w:val="Szvegtrzs"/>
        <w:spacing w:line="276" w:lineRule="auto"/>
        <w:jc w:val="right"/>
        <w:rPr>
          <w:b/>
          <w:sz w:val="28"/>
          <w:szCs w:val="28"/>
        </w:rPr>
      </w:pPr>
      <w:r w:rsidRPr="00DF389F">
        <w:rPr>
          <w:b/>
          <w:sz w:val="28"/>
          <w:szCs w:val="28"/>
        </w:rPr>
        <w:t>Márton-Szűcs Brigitta</w:t>
      </w:r>
    </w:p>
    <w:p w14:paraId="092FB3D0" w14:textId="77777777" w:rsidR="00DF389F" w:rsidRPr="00DF389F" w:rsidRDefault="00DF389F" w:rsidP="00DF389F">
      <w:pPr>
        <w:pStyle w:val="Szvegtrzs"/>
        <w:spacing w:line="276" w:lineRule="auto"/>
        <w:jc w:val="right"/>
        <w:rPr>
          <w:b/>
          <w:sz w:val="28"/>
          <w:szCs w:val="28"/>
        </w:rPr>
      </w:pPr>
      <w:r w:rsidRPr="00DF389F">
        <w:rPr>
          <w:b/>
          <w:sz w:val="28"/>
          <w:szCs w:val="28"/>
        </w:rPr>
        <w:t>mb. igazgató</w:t>
      </w:r>
    </w:p>
    <w:p w14:paraId="0611E0F2" w14:textId="77777777" w:rsidR="001F5953" w:rsidRDefault="001F5953" w:rsidP="004D6DC4">
      <w:pPr>
        <w:pStyle w:val="Szvegtrzs"/>
        <w:spacing w:line="276" w:lineRule="auto"/>
        <w:jc w:val="left"/>
        <w:rPr>
          <w:b/>
        </w:rPr>
      </w:pPr>
      <w:r w:rsidRPr="005D2E3E">
        <w:rPr>
          <w:b/>
        </w:rPr>
        <w:lastRenderedPageBreak/>
        <w:t>Tisztelt Képviselő-testület!</w:t>
      </w:r>
    </w:p>
    <w:p w14:paraId="76EF6819" w14:textId="77777777" w:rsidR="005C15EF" w:rsidRDefault="005C15EF" w:rsidP="005C15EF">
      <w:pPr>
        <w:pStyle w:val="Szvegtrzsbehzssal"/>
      </w:pPr>
    </w:p>
    <w:p w14:paraId="59796C29" w14:textId="77777777" w:rsidR="00AE58FC" w:rsidRPr="00822B9F" w:rsidRDefault="001F5953" w:rsidP="005C15EF">
      <w:pPr>
        <w:pStyle w:val="Szvegtrzsbehzssal"/>
      </w:pPr>
      <w:r w:rsidRPr="005C15EF">
        <w:t xml:space="preserve">A </w:t>
      </w:r>
      <w:r w:rsidR="00B35037" w:rsidRPr="005C15EF">
        <w:t xml:space="preserve">Berzencei </w:t>
      </w:r>
      <w:r w:rsidRPr="005C15EF">
        <w:t>Zrínyi Miklós Művelődési Ház p</w:t>
      </w:r>
      <w:r w:rsidR="00AE58FC" w:rsidRPr="005C15EF">
        <w:t>rogramterv</w:t>
      </w:r>
      <w:r w:rsidRPr="005C15EF">
        <w:t>é</w:t>
      </w:r>
      <w:r w:rsidR="00AE58FC" w:rsidRPr="005C15EF">
        <w:t xml:space="preserve">t </w:t>
      </w:r>
      <w:r w:rsidR="00672F7C" w:rsidRPr="005C15EF">
        <w:t>a</w:t>
      </w:r>
      <w:r w:rsidR="006E6F0E" w:rsidRPr="005C15EF">
        <w:t>z előző évek programjaihoz igazítva állítottam össze figyelembe véve a helyi már jól működő hagyományteremtő s</w:t>
      </w:r>
      <w:r w:rsidR="005C15EF">
        <w:t xml:space="preserve">zándékkal indított programokat, </w:t>
      </w:r>
      <w:r w:rsidR="006E6F0E" w:rsidRPr="005C15EF">
        <w:t xml:space="preserve">és igyekeztem ezeket kiegészíteni újakkal, amik az évek során </w:t>
      </w:r>
      <w:r w:rsidR="00DF389F" w:rsidRPr="005C15EF">
        <w:t xml:space="preserve"> </w:t>
      </w:r>
      <w:r w:rsidR="00171F99" w:rsidRPr="005C15EF">
        <w:t xml:space="preserve">remélhetőleg hasonlóan </w:t>
      </w:r>
      <w:r w:rsidR="00BE04ED" w:rsidRPr="005C15EF">
        <w:t xml:space="preserve">a már meglévőhöz </w:t>
      </w:r>
      <w:r w:rsidR="00171F99" w:rsidRPr="005C15EF">
        <w:t>a település sajátjaként továb</w:t>
      </w:r>
      <w:r w:rsidR="00BC714B" w:rsidRPr="005C15EF">
        <w:t>b él</w:t>
      </w:r>
      <w:r w:rsidR="00614705">
        <w:t>hetnek</w:t>
      </w:r>
      <w:r w:rsidR="00822B9F" w:rsidRPr="00822B9F">
        <w:t xml:space="preserve">, hiszen </w:t>
      </w:r>
      <w:r w:rsidR="00822B9F">
        <w:t xml:space="preserve">a </w:t>
      </w:r>
      <w:r w:rsidR="00822B9F" w:rsidRPr="00822B9F">
        <w:t>hagyományápolás rendkívül fontos szerepet játszik a kultúrák megőrzésében és a közösségek identitásának kialakításában.</w:t>
      </w:r>
    </w:p>
    <w:p w14:paraId="22373C16" w14:textId="77777777" w:rsidR="00403BF9" w:rsidRDefault="00403BF9" w:rsidP="005C15EF">
      <w:pPr>
        <w:pStyle w:val="Szvegtrzsbehzssal"/>
      </w:pPr>
    </w:p>
    <w:p w14:paraId="3C08CDA4" w14:textId="77777777" w:rsidR="005C74BC" w:rsidRDefault="005C74BC" w:rsidP="004D6DC4">
      <w:pPr>
        <w:pStyle w:val="Szvegtrzs"/>
        <w:spacing w:line="276" w:lineRule="auto"/>
        <w:rPr>
          <w:b/>
          <w:bCs/>
          <w:caps/>
        </w:rPr>
      </w:pPr>
      <w:r w:rsidRPr="00822B9F">
        <w:rPr>
          <w:b/>
          <w:bCs/>
          <w:caps/>
        </w:rPr>
        <w:t>Könyvtár</w:t>
      </w:r>
      <w:r w:rsidR="00B706D0" w:rsidRPr="00822B9F">
        <w:rPr>
          <w:b/>
          <w:bCs/>
          <w:caps/>
        </w:rPr>
        <w:t>i feladatok</w:t>
      </w:r>
      <w:r w:rsidRPr="00822B9F">
        <w:rPr>
          <w:b/>
          <w:bCs/>
          <w:caps/>
        </w:rPr>
        <w:t>:</w:t>
      </w:r>
    </w:p>
    <w:p w14:paraId="38C5E884" w14:textId="77777777" w:rsidR="00822B9F" w:rsidRPr="00822B9F" w:rsidRDefault="00822B9F" w:rsidP="004D6DC4">
      <w:pPr>
        <w:pStyle w:val="Szvegtrzs"/>
        <w:spacing w:line="276" w:lineRule="auto"/>
        <w:rPr>
          <w:b/>
          <w:bCs/>
          <w:caps/>
        </w:rPr>
      </w:pPr>
    </w:p>
    <w:p w14:paraId="1B75E4ED" w14:textId="77777777" w:rsidR="005C15EF" w:rsidRDefault="003E422E" w:rsidP="005C15EF">
      <w:pPr>
        <w:pStyle w:val="Szvegtrzsbehzssal"/>
      </w:pPr>
      <w:r w:rsidRPr="005C15EF">
        <w:t>A Könyvtári szolgáltatás</w:t>
      </w:r>
      <w:r w:rsidR="00DB2754" w:rsidRPr="005C15EF">
        <w:t xml:space="preserve"> </w:t>
      </w:r>
      <w:r w:rsidR="004531A7" w:rsidRPr="005C15EF">
        <w:t>b</w:t>
      </w:r>
      <w:r w:rsidRPr="005C15EF">
        <w:t>iztosításához a technikai feltételeket (fűtés-</w:t>
      </w:r>
      <w:r w:rsidR="00DB2754" w:rsidRPr="005C15EF">
        <w:t xml:space="preserve">, </w:t>
      </w:r>
      <w:r w:rsidRPr="005C15EF">
        <w:t>világítás-</w:t>
      </w:r>
      <w:r w:rsidR="00DB2754" w:rsidRPr="005C15EF">
        <w:t xml:space="preserve">, </w:t>
      </w:r>
      <w:r w:rsidRPr="005C15EF">
        <w:t>karbantartás</w:t>
      </w:r>
      <w:r w:rsidR="00DB2754" w:rsidRPr="005C15EF">
        <w:t xml:space="preserve">-, </w:t>
      </w:r>
      <w:r w:rsidRPr="005C15EF">
        <w:t>takarítás</w:t>
      </w:r>
      <w:r w:rsidR="00DB2754" w:rsidRPr="005C15EF">
        <w:t>-,)</w:t>
      </w:r>
      <w:r w:rsidRPr="005C15EF">
        <w:t xml:space="preserve"> biztosítja az intézmény, mely beépítésre került a Képviselő-testület számára megk</w:t>
      </w:r>
      <w:r w:rsidR="00BC714B" w:rsidRPr="005C15EF">
        <w:t>üldött Költségvetés tervezetbe</w:t>
      </w:r>
      <w:r w:rsidR="00BC714B" w:rsidRPr="00BC714B">
        <w:t>.</w:t>
      </w:r>
    </w:p>
    <w:p w14:paraId="14DC0AD4" w14:textId="77777777" w:rsidR="00171F99" w:rsidRPr="005C15EF" w:rsidRDefault="00672F7C" w:rsidP="005C15EF">
      <w:pPr>
        <w:pStyle w:val="Szvegtrzsbehzssal"/>
        <w:ind w:firstLine="0"/>
      </w:pPr>
      <w:r>
        <w:t xml:space="preserve">A könyvtár </w:t>
      </w:r>
      <w:r w:rsidR="00A85FB3" w:rsidRPr="005C15EF">
        <w:t xml:space="preserve">jelenlegi nyitva tartása: </w:t>
      </w:r>
    </w:p>
    <w:p w14:paraId="5898195E" w14:textId="77777777" w:rsidR="00171F99" w:rsidRDefault="00171F99" w:rsidP="001C75E2">
      <w:pPr>
        <w:pStyle w:val="Szvegtrzsbehzssal"/>
      </w:pPr>
      <w:r>
        <w:t>H</w:t>
      </w:r>
      <w:r w:rsidR="00A85FB3">
        <w:t xml:space="preserve">étfő: </w:t>
      </w:r>
      <w:r>
        <w:tab/>
      </w:r>
      <w:r>
        <w:tab/>
      </w:r>
      <w:r w:rsidR="00A85FB3">
        <w:t>16.00-1</w:t>
      </w:r>
      <w:r>
        <w:t>8</w:t>
      </w:r>
      <w:r w:rsidR="00A85FB3">
        <w:t>.</w:t>
      </w:r>
      <w:r>
        <w:t>0</w:t>
      </w:r>
      <w:r w:rsidR="00A85FB3">
        <w:t xml:space="preserve">0 </w:t>
      </w:r>
    </w:p>
    <w:p w14:paraId="5E120762" w14:textId="77777777" w:rsidR="00171F99" w:rsidRDefault="00171F99" w:rsidP="001C75E2">
      <w:pPr>
        <w:pStyle w:val="Szvegtrzsbehzssal"/>
      </w:pPr>
      <w:r>
        <w:t>S</w:t>
      </w:r>
      <w:r w:rsidR="00A85FB3">
        <w:t xml:space="preserve">zerda: </w:t>
      </w:r>
      <w:r>
        <w:tab/>
      </w:r>
      <w:r w:rsidR="00A85FB3">
        <w:t>08.00-1</w:t>
      </w:r>
      <w:r>
        <w:t>0</w:t>
      </w:r>
      <w:r w:rsidR="00A85FB3">
        <w:t>.00</w:t>
      </w:r>
    </w:p>
    <w:p w14:paraId="74B22B71" w14:textId="77777777" w:rsidR="006E6290" w:rsidRPr="00A85FB3" w:rsidRDefault="00171F99" w:rsidP="001C75E2">
      <w:pPr>
        <w:pStyle w:val="Szvegtrzsbehzssal"/>
      </w:pPr>
      <w:r>
        <w:t>Csütörtök:</w:t>
      </w:r>
      <w:r w:rsidR="00A85FB3">
        <w:t xml:space="preserve"> </w:t>
      </w:r>
      <w:r>
        <w:tab/>
      </w:r>
      <w:r w:rsidR="00A85FB3">
        <w:t>16.00-1</w:t>
      </w:r>
      <w:r>
        <w:t>8</w:t>
      </w:r>
      <w:r w:rsidR="00A85FB3">
        <w:t>.</w:t>
      </w:r>
      <w:r>
        <w:t>0</w:t>
      </w:r>
      <w:r w:rsidR="00A85FB3">
        <w:t>0</w:t>
      </w:r>
    </w:p>
    <w:p w14:paraId="72397D04" w14:textId="77777777" w:rsidR="005C15EF" w:rsidRDefault="005C15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27E031B" w14:textId="77777777" w:rsidR="005C74BC" w:rsidRPr="00822B9F" w:rsidRDefault="00B706D0">
      <w:pPr>
        <w:widowControl w:val="0"/>
        <w:autoSpaceDE w:val="0"/>
        <w:autoSpaceDN w:val="0"/>
        <w:adjustRightInd w:val="0"/>
        <w:jc w:val="both"/>
        <w:rPr>
          <w:b/>
          <w:bCs/>
          <w:caps/>
        </w:rPr>
      </w:pPr>
      <w:r w:rsidRPr="00822B9F">
        <w:rPr>
          <w:b/>
          <w:bCs/>
          <w:caps/>
        </w:rPr>
        <w:t>Közművelődési feladatok</w:t>
      </w:r>
      <w:r w:rsidR="005C74BC" w:rsidRPr="00822B9F">
        <w:rPr>
          <w:b/>
          <w:bCs/>
          <w:caps/>
        </w:rPr>
        <w:t>:</w:t>
      </w:r>
    </w:p>
    <w:p w14:paraId="5749F800" w14:textId="77777777" w:rsidR="00B847AE" w:rsidRDefault="00B847AE" w:rsidP="008D5D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BBC05FF" w14:textId="77777777" w:rsidR="001A4602" w:rsidRDefault="008D5D10" w:rsidP="008D5D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706D0">
        <w:rPr>
          <w:b/>
          <w:bCs/>
        </w:rPr>
        <w:t>Személyi feltételek:</w:t>
      </w:r>
    </w:p>
    <w:p w14:paraId="073ED3FE" w14:textId="77777777" w:rsidR="00B847AE" w:rsidRPr="00B706D0" w:rsidRDefault="00B847AE" w:rsidP="008D5D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3"/>
        <w:gridCol w:w="2835"/>
      </w:tblGrid>
      <w:tr w:rsidR="000B7881" w:rsidRPr="00E11762" w14:paraId="0A8B0AE2" w14:textId="77777777" w:rsidTr="00AC0186">
        <w:tc>
          <w:tcPr>
            <w:tcW w:w="2802" w:type="dxa"/>
          </w:tcPr>
          <w:p w14:paraId="10576E46" w14:textId="77777777" w:rsidR="000B7881" w:rsidRPr="00AF5726" w:rsidRDefault="000B7881" w:rsidP="009A2A3E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Személy</w:t>
            </w:r>
          </w:p>
        </w:tc>
        <w:tc>
          <w:tcPr>
            <w:tcW w:w="3543" w:type="dxa"/>
          </w:tcPr>
          <w:p w14:paraId="052E3359" w14:textId="77777777" w:rsidR="000B7881" w:rsidRPr="00AF5726" w:rsidRDefault="000B7881" w:rsidP="009A2A3E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Beosztás</w:t>
            </w:r>
          </w:p>
        </w:tc>
        <w:tc>
          <w:tcPr>
            <w:tcW w:w="2835" w:type="dxa"/>
          </w:tcPr>
          <w:p w14:paraId="58748E7C" w14:textId="77777777" w:rsidR="000B7881" w:rsidRPr="00AF5726" w:rsidRDefault="000B7881" w:rsidP="009A2A3E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Ellátandó feladat</w:t>
            </w:r>
          </w:p>
        </w:tc>
      </w:tr>
      <w:tr w:rsidR="004F0D0D" w:rsidRPr="00E11762" w14:paraId="4CE517AC" w14:textId="77777777" w:rsidTr="00AC0186">
        <w:tc>
          <w:tcPr>
            <w:tcW w:w="2802" w:type="dxa"/>
          </w:tcPr>
          <w:p w14:paraId="132D3FCB" w14:textId="77777777" w:rsidR="004F0D0D" w:rsidRPr="00AF5726" w:rsidRDefault="00812547" w:rsidP="009A2A3E">
            <w:pPr>
              <w:pStyle w:val="Szvegtrzs"/>
              <w:spacing w:line="240" w:lineRule="auto"/>
              <w:rPr>
                <w:bCs/>
              </w:rPr>
            </w:pPr>
            <w:r>
              <w:rPr>
                <w:bCs/>
              </w:rPr>
              <w:t>Márton-Szűcs Brigitta</w:t>
            </w:r>
          </w:p>
        </w:tc>
        <w:tc>
          <w:tcPr>
            <w:tcW w:w="3543" w:type="dxa"/>
          </w:tcPr>
          <w:p w14:paraId="49F5115B" w14:textId="77777777" w:rsidR="004F0D0D" w:rsidRPr="00AF5726" w:rsidRDefault="00AC0186" w:rsidP="009A2A3E">
            <w:pPr>
              <w:pStyle w:val="Szvegtrzs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Művelődésszervező mb. </w:t>
            </w:r>
            <w:r w:rsidR="004F0D0D" w:rsidRPr="00AF5726">
              <w:rPr>
                <w:bCs/>
              </w:rPr>
              <w:t>igazgató</w:t>
            </w:r>
          </w:p>
        </w:tc>
        <w:tc>
          <w:tcPr>
            <w:tcW w:w="2835" w:type="dxa"/>
          </w:tcPr>
          <w:p w14:paraId="59A7BC41" w14:textId="77777777" w:rsidR="00812547" w:rsidRDefault="004F0D0D" w:rsidP="00F73B03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Programszervezés</w:t>
            </w:r>
            <w:r w:rsidR="00F73B03" w:rsidRPr="00AF5726">
              <w:rPr>
                <w:bCs/>
              </w:rPr>
              <w:t xml:space="preserve">, </w:t>
            </w:r>
          </w:p>
          <w:p w14:paraId="12EDEE8B" w14:textId="77777777" w:rsidR="004F0D0D" w:rsidRPr="00AF5726" w:rsidRDefault="004F0D0D" w:rsidP="00F73B03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Intézmény vezetése</w:t>
            </w:r>
          </w:p>
        </w:tc>
      </w:tr>
      <w:tr w:rsidR="00E6040D" w:rsidRPr="00E11762" w14:paraId="7E97658C" w14:textId="77777777" w:rsidTr="00AC0186">
        <w:tc>
          <w:tcPr>
            <w:tcW w:w="2802" w:type="dxa"/>
          </w:tcPr>
          <w:p w14:paraId="0BC9FEC6" w14:textId="77777777" w:rsidR="00E6040D" w:rsidRPr="00AF5726" w:rsidRDefault="00812547" w:rsidP="009A2A3E">
            <w:pPr>
              <w:pStyle w:val="Szvegtrzs"/>
              <w:spacing w:line="240" w:lineRule="auto"/>
              <w:rPr>
                <w:bCs/>
              </w:rPr>
            </w:pPr>
            <w:r>
              <w:rPr>
                <w:bCs/>
              </w:rPr>
              <w:t>Nézics Ferenc</w:t>
            </w:r>
          </w:p>
        </w:tc>
        <w:tc>
          <w:tcPr>
            <w:tcW w:w="3543" w:type="dxa"/>
          </w:tcPr>
          <w:p w14:paraId="5F3FAAE0" w14:textId="77777777" w:rsidR="00E6040D" w:rsidRPr="00AF5726" w:rsidRDefault="00E6040D" w:rsidP="009A2A3E">
            <w:pPr>
              <w:pStyle w:val="Szvegtrzs"/>
              <w:spacing w:line="240" w:lineRule="auto"/>
              <w:rPr>
                <w:bCs/>
              </w:rPr>
            </w:pPr>
            <w:r w:rsidRPr="00AF5726">
              <w:rPr>
                <w:bCs/>
              </w:rPr>
              <w:t>Fűtő-karbantartó</w:t>
            </w:r>
          </w:p>
        </w:tc>
        <w:tc>
          <w:tcPr>
            <w:tcW w:w="2835" w:type="dxa"/>
          </w:tcPr>
          <w:p w14:paraId="288B2F04" w14:textId="77777777" w:rsidR="00E6040D" w:rsidRPr="00AF5726" w:rsidRDefault="00E6040D" w:rsidP="009A2A3E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Intézményi feladatok</w:t>
            </w:r>
          </w:p>
        </w:tc>
      </w:tr>
      <w:tr w:rsidR="008D4E72" w:rsidRPr="00E11762" w14:paraId="05A7E492" w14:textId="77777777" w:rsidTr="00AC0186">
        <w:tc>
          <w:tcPr>
            <w:tcW w:w="2802" w:type="dxa"/>
          </w:tcPr>
          <w:p w14:paraId="111F9570" w14:textId="77777777" w:rsidR="008D4E72" w:rsidRPr="00AF5726" w:rsidRDefault="007068C9" w:rsidP="009A2A3E">
            <w:pPr>
              <w:pStyle w:val="Szvegtrzs"/>
              <w:spacing w:line="240" w:lineRule="auto"/>
              <w:rPr>
                <w:bCs/>
              </w:rPr>
            </w:pPr>
            <w:r w:rsidRPr="00AF5726">
              <w:rPr>
                <w:bCs/>
              </w:rPr>
              <w:t xml:space="preserve">Dergez </w:t>
            </w:r>
            <w:r w:rsidR="00812547">
              <w:rPr>
                <w:bCs/>
              </w:rPr>
              <w:t>Renát</w:t>
            </w:r>
            <w:r w:rsidR="00AC0186">
              <w:rPr>
                <w:bCs/>
              </w:rPr>
              <w:t>a Bernadett</w:t>
            </w:r>
          </w:p>
        </w:tc>
        <w:tc>
          <w:tcPr>
            <w:tcW w:w="3543" w:type="dxa"/>
          </w:tcPr>
          <w:p w14:paraId="03B49A9F" w14:textId="77777777" w:rsidR="008D4E72" w:rsidRPr="00AF5726" w:rsidRDefault="007068C9" w:rsidP="007068C9">
            <w:pPr>
              <w:pStyle w:val="Szvegtrzs"/>
              <w:spacing w:line="240" w:lineRule="auto"/>
              <w:rPr>
                <w:bCs/>
              </w:rPr>
            </w:pPr>
            <w:r w:rsidRPr="00AF5726">
              <w:rPr>
                <w:bCs/>
              </w:rPr>
              <w:t>Ta</w:t>
            </w:r>
            <w:r w:rsidR="008D4E72" w:rsidRPr="00AF5726">
              <w:rPr>
                <w:bCs/>
              </w:rPr>
              <w:t>karító</w:t>
            </w:r>
          </w:p>
        </w:tc>
        <w:tc>
          <w:tcPr>
            <w:tcW w:w="2835" w:type="dxa"/>
          </w:tcPr>
          <w:p w14:paraId="429C6A54" w14:textId="77777777" w:rsidR="008D4E72" w:rsidRPr="00AF5726" w:rsidRDefault="008D4E72" w:rsidP="009A2A3E">
            <w:pPr>
              <w:pStyle w:val="Szvegtrzs"/>
              <w:spacing w:line="240" w:lineRule="auto"/>
              <w:jc w:val="center"/>
              <w:rPr>
                <w:bCs/>
              </w:rPr>
            </w:pPr>
            <w:r w:rsidRPr="00AF5726">
              <w:rPr>
                <w:bCs/>
              </w:rPr>
              <w:t>Intézményi feladatok</w:t>
            </w:r>
          </w:p>
        </w:tc>
      </w:tr>
    </w:tbl>
    <w:p w14:paraId="14F87688" w14:textId="77777777" w:rsidR="00644A20" w:rsidRDefault="00644A20" w:rsidP="0040485D">
      <w:pPr>
        <w:pStyle w:val="Szvegtrzs"/>
        <w:ind w:firstLine="709"/>
      </w:pPr>
    </w:p>
    <w:p w14:paraId="1AE7E972" w14:textId="77777777" w:rsidR="00312F04" w:rsidRDefault="00644A20" w:rsidP="0040485D">
      <w:pPr>
        <w:pStyle w:val="Szvegtrzs"/>
        <w:ind w:firstLine="709"/>
      </w:pPr>
      <w:r>
        <w:t xml:space="preserve">Egy </w:t>
      </w:r>
      <w:r w:rsidR="005871FC" w:rsidRPr="005871FC">
        <w:t>közművelődési intézményben a személyi feltételek biztosítása kulcsfontosságú a hatékony működés és a programok megvalósítása szempontjából.</w:t>
      </w:r>
      <w:r>
        <w:t xml:space="preserve"> </w:t>
      </w:r>
    </w:p>
    <w:p w14:paraId="4DF36A11" w14:textId="77777777" w:rsidR="005871FC" w:rsidRPr="0018344F" w:rsidRDefault="00644A20" w:rsidP="0040485D">
      <w:pPr>
        <w:pStyle w:val="Szvegtrzs"/>
        <w:ind w:firstLine="709"/>
        <w:rPr>
          <w:b/>
          <w:u w:val="single"/>
        </w:rPr>
      </w:pPr>
      <w:r w:rsidRPr="0018344F">
        <w:rPr>
          <w:b/>
          <w:u w:val="single"/>
        </w:rPr>
        <w:t>Intézményünkben a</w:t>
      </w:r>
      <w:r w:rsidR="0018344F">
        <w:rPr>
          <w:b/>
          <w:u w:val="single"/>
        </w:rPr>
        <w:t xml:space="preserve"> szakmai </w:t>
      </w:r>
      <w:r w:rsidRPr="0018344F">
        <w:rPr>
          <w:b/>
          <w:u w:val="single"/>
        </w:rPr>
        <w:t xml:space="preserve">feltételek adottak a </w:t>
      </w:r>
      <w:r w:rsidR="005871FC" w:rsidRPr="0018344F">
        <w:rPr>
          <w:b/>
          <w:u w:val="single"/>
        </w:rPr>
        <w:t>megfelelő működéséhez.</w:t>
      </w:r>
      <w:r w:rsidRPr="0018344F">
        <w:rPr>
          <w:b/>
          <w:u w:val="single"/>
        </w:rPr>
        <w:t xml:space="preserve"> </w:t>
      </w:r>
      <w:r>
        <w:t>Jó kapcsolat</w:t>
      </w:r>
      <w:r w:rsidR="00312F04">
        <w:t>ot</w:t>
      </w:r>
      <w:r>
        <w:t xml:space="preserve"> ápolunk civil szervezeteinkkel, a</w:t>
      </w:r>
      <w:r w:rsidR="00312F04">
        <w:t>z</w:t>
      </w:r>
      <w:r>
        <w:t xml:space="preserve"> intéz</w:t>
      </w:r>
      <w:r w:rsidR="00312F04">
        <w:t xml:space="preserve">ményben működő kis csoportokkal, a helyi </w:t>
      </w:r>
      <w:r>
        <w:t>intézmények képviselőivel</w:t>
      </w:r>
      <w:r w:rsidR="00312F04">
        <w:t xml:space="preserve"> és az önkormányzattal</w:t>
      </w:r>
      <w:r>
        <w:t xml:space="preserve">, így a kivételesen </w:t>
      </w:r>
      <w:r w:rsidR="00312F04">
        <w:t>felmerülő</w:t>
      </w:r>
      <w:r>
        <w:t xml:space="preserve"> helyezetek megoldásában számíthatunk a segítségükre</w:t>
      </w:r>
      <w:r w:rsidR="00312F04">
        <w:t>.</w:t>
      </w:r>
    </w:p>
    <w:p w14:paraId="0E38FC19" w14:textId="77777777" w:rsidR="00152185" w:rsidRDefault="00152185" w:rsidP="0040485D">
      <w:pPr>
        <w:pStyle w:val="Szvegtrzs"/>
        <w:ind w:firstLine="709"/>
      </w:pPr>
    </w:p>
    <w:p w14:paraId="3B2C1077" w14:textId="77777777" w:rsidR="00192A42" w:rsidRPr="00B706D0" w:rsidRDefault="00B778D0" w:rsidP="001C75E2">
      <w:pPr>
        <w:pStyle w:val="Szvegtrzs"/>
        <w:rPr>
          <w:b/>
        </w:rPr>
      </w:pPr>
      <w:r w:rsidRPr="00B706D0">
        <w:rPr>
          <w:b/>
          <w:bCs/>
        </w:rPr>
        <w:t xml:space="preserve">Tárgyi- </w:t>
      </w:r>
      <w:r w:rsidR="005C74BC" w:rsidRPr="00B706D0">
        <w:rPr>
          <w:b/>
          <w:bCs/>
        </w:rPr>
        <w:t>Technikai feltételek</w:t>
      </w:r>
      <w:r w:rsidR="007D3624" w:rsidRPr="00B706D0">
        <w:rPr>
          <w:b/>
        </w:rPr>
        <w:t>:</w:t>
      </w:r>
    </w:p>
    <w:p w14:paraId="248086B7" w14:textId="77777777" w:rsidR="00BC54DE" w:rsidRDefault="00CF143C" w:rsidP="00D64492">
      <w:pPr>
        <w:pStyle w:val="Szvegtrzsbehzssal"/>
        <w:rPr>
          <w:u w:val="single"/>
        </w:rPr>
      </w:pPr>
      <w:r w:rsidRPr="0018344F">
        <w:rPr>
          <w:b/>
          <w:u w:val="single"/>
        </w:rPr>
        <w:t>A tárgyi és technikai feltételek adottak a zavartalan működéséhez, de folyamatos felújítási és beruházási terveink vannak.</w:t>
      </w:r>
      <w:r w:rsidR="001C537B" w:rsidRPr="0018344F">
        <w:rPr>
          <w:u w:val="single"/>
        </w:rPr>
        <w:t xml:space="preserve"> </w:t>
      </w:r>
    </w:p>
    <w:p w14:paraId="71BCDA04" w14:textId="77777777" w:rsidR="00BC54DE" w:rsidRDefault="00D64492" w:rsidP="00D64492">
      <w:pPr>
        <w:pStyle w:val="Szvegtrzsbehzssal"/>
      </w:pPr>
      <w:r w:rsidRPr="00D64492">
        <w:t>A művelődési ház működésének és progr</w:t>
      </w:r>
      <w:r w:rsidR="00BC54DE">
        <w:t>amjaink sikeres megvalósítása</w:t>
      </w:r>
      <w:r w:rsidRPr="00D64492">
        <w:t xml:space="preserve"> érdeké</w:t>
      </w:r>
      <w:r w:rsidR="00BC54DE">
        <w:t xml:space="preserve">ben elengedhetetlen a megfelelő </w:t>
      </w:r>
      <w:r>
        <w:t>feltételek biztosítása. Kérem</w:t>
      </w:r>
      <w:r w:rsidRPr="00D64492">
        <w:t xml:space="preserve">, hogy támogassák a </w:t>
      </w:r>
      <w:r w:rsidR="001C537B">
        <w:t xml:space="preserve">folyamatosan felmerülő </w:t>
      </w:r>
      <w:r w:rsidRPr="00D64492">
        <w:t>szükséges fejlesztéseket,</w:t>
      </w:r>
      <w:r w:rsidR="001C537B">
        <w:t xml:space="preserve"> mint például  szükségszerűen az </w:t>
      </w:r>
      <w:r w:rsidRPr="00D64492">
        <w:t xml:space="preserve">audiovizuális berendezések </w:t>
      </w:r>
      <w:r w:rsidR="001C537B">
        <w:t>felújítását/javítását/</w:t>
      </w:r>
      <w:r w:rsidRPr="00D64492">
        <w:t>beszerzését, a közösségi terek felújítását, valamint a különböző kulturális események lebonyolításához szükséges</w:t>
      </w:r>
      <w:r w:rsidR="0018344F">
        <w:t xml:space="preserve"> eszközök rendelkezésre állását, hiszen ezeknek a rendezvényeknek programoknak a </w:t>
      </w:r>
      <w:r w:rsidR="004A1617" w:rsidRPr="004A1617">
        <w:t>lebonyolításához számos es</w:t>
      </w:r>
      <w:r w:rsidR="00BC54DE">
        <w:t xml:space="preserve">zközre és kellékre van szükség, melyek </w:t>
      </w:r>
      <w:r w:rsidR="004A1617" w:rsidRPr="004A1617">
        <w:t>az esemény jellegétől függően változhatnak</w:t>
      </w:r>
      <w:r w:rsidR="003F3845">
        <w:t xml:space="preserve">. </w:t>
      </w:r>
    </w:p>
    <w:p w14:paraId="7504CCDA" w14:textId="77777777" w:rsidR="00D64492" w:rsidRPr="00D64492" w:rsidRDefault="00D64492" w:rsidP="00D64492">
      <w:pPr>
        <w:pStyle w:val="Szvegtrzsbehzssal"/>
      </w:pPr>
      <w:r w:rsidRPr="00D64492">
        <w:t>Ezen intézkedések hozzájárulnának a helyi közösség kulturális életének fellendítéséhez és a programjaink színvonalának emeléséhez.</w:t>
      </w:r>
    </w:p>
    <w:p w14:paraId="5433BBB5" w14:textId="77777777" w:rsidR="00907071" w:rsidRDefault="00907071" w:rsidP="00907071">
      <w:pPr>
        <w:pStyle w:val="Szvegtrzs"/>
        <w:rPr>
          <w:b/>
          <w:bCs/>
        </w:rPr>
      </w:pPr>
    </w:p>
    <w:p w14:paraId="5FB4F9FA" w14:textId="77777777" w:rsidR="00171F99" w:rsidRDefault="003A1D4B" w:rsidP="001C75E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31A1B">
        <w:rPr>
          <w:b/>
          <w:bCs/>
        </w:rPr>
        <w:t>Művelődési Ház új és régi épület szárnya</w:t>
      </w:r>
      <w:r w:rsidR="00C31A1B">
        <w:t xml:space="preserve">: </w:t>
      </w:r>
    </w:p>
    <w:p w14:paraId="3CE6C2E3" w14:textId="77777777" w:rsidR="009904F2" w:rsidRPr="002F675F" w:rsidRDefault="00171F99" w:rsidP="00171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u w:val="single"/>
        </w:rPr>
      </w:pPr>
      <w:r w:rsidRPr="002F675F">
        <w:rPr>
          <w:b/>
          <w:u w:val="single"/>
        </w:rPr>
        <w:t>A</w:t>
      </w:r>
      <w:r w:rsidR="00C31A1B" w:rsidRPr="002F675F">
        <w:rPr>
          <w:b/>
          <w:u w:val="single"/>
        </w:rPr>
        <w:t xml:space="preserve"> felújítás</w:t>
      </w:r>
      <w:r w:rsidR="003A1D4B" w:rsidRPr="002F675F">
        <w:rPr>
          <w:b/>
          <w:u w:val="single"/>
        </w:rPr>
        <w:t xml:space="preserve"> tekintetében is több éve húzódó folyamat, </w:t>
      </w:r>
      <w:r w:rsidR="00C31A1B" w:rsidRPr="002F675F">
        <w:rPr>
          <w:b/>
          <w:u w:val="single"/>
        </w:rPr>
        <w:t>a szükséges állagmegóvást a saját szakmai-, technikai</w:t>
      </w:r>
      <w:r w:rsidR="00134F58" w:rsidRPr="002F675F">
        <w:rPr>
          <w:b/>
          <w:u w:val="single"/>
        </w:rPr>
        <w:t>-,</w:t>
      </w:r>
      <w:r w:rsidR="00C31A1B" w:rsidRPr="002F675F">
        <w:rPr>
          <w:b/>
          <w:u w:val="single"/>
        </w:rPr>
        <w:t xml:space="preserve"> és költségvetésünk által biztosított lehetőségek </w:t>
      </w:r>
      <w:r w:rsidR="003A1D4B" w:rsidRPr="002F675F">
        <w:rPr>
          <w:b/>
          <w:u w:val="single"/>
        </w:rPr>
        <w:t>mel</w:t>
      </w:r>
      <w:r w:rsidR="00C31A1B" w:rsidRPr="002F675F">
        <w:rPr>
          <w:b/>
          <w:u w:val="single"/>
        </w:rPr>
        <w:t xml:space="preserve">lett végezzük. </w:t>
      </w:r>
    </w:p>
    <w:p w14:paraId="7BCF5AD9" w14:textId="77777777" w:rsidR="003A1D4B" w:rsidRDefault="00FE6842" w:rsidP="00171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523A5">
        <w:t>A Művelődési Ház új és r</w:t>
      </w:r>
      <w:r w:rsidR="000362B5">
        <w:t xml:space="preserve">égi épület szárnyának gondozása </w:t>
      </w:r>
      <w:r w:rsidRPr="008523A5">
        <w:t>nem csupán az épületek fenntartá</w:t>
      </w:r>
      <w:r w:rsidR="000362B5">
        <w:t>sáról és korszerűsítéséről szól. H</w:t>
      </w:r>
      <w:r w:rsidR="009904F2" w:rsidRPr="009904F2">
        <w:t>asznosítása számos lehetőséget kínál a közösségi élet fellendítésére és a helyi kultúra támogatására</w:t>
      </w:r>
      <w:r w:rsidR="000362B5">
        <w:t xml:space="preserve">. Szól a </w:t>
      </w:r>
      <w:r w:rsidR="009904F2" w:rsidRPr="009904F2">
        <w:t>k</w:t>
      </w:r>
      <w:r w:rsidRPr="008523A5">
        <w:t>özösség aktív bevonásáról és a kulturális ért</w:t>
      </w:r>
      <w:r w:rsidRPr="00FE6842">
        <w:t>ékek megőrzéséről is, ami kiemelt feladatunk.</w:t>
      </w:r>
    </w:p>
    <w:p w14:paraId="5CDD359C" w14:textId="77777777" w:rsidR="00B847AE" w:rsidRDefault="00B847AE" w:rsidP="00C31A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2D5E8866" w14:textId="77777777" w:rsidR="00B847AE" w:rsidRPr="001C75E2" w:rsidRDefault="00B847AE" w:rsidP="00B847AE">
      <w:pPr>
        <w:pStyle w:val="Szvegtrzs"/>
        <w:rPr>
          <w:bCs/>
        </w:rPr>
      </w:pPr>
      <w:r w:rsidRPr="001C75E2">
        <w:rPr>
          <w:b/>
          <w:bCs/>
        </w:rPr>
        <w:t>Klubház:</w:t>
      </w:r>
      <w:r w:rsidRPr="001C75E2">
        <w:rPr>
          <w:bCs/>
        </w:rPr>
        <w:t xml:space="preserve"> </w:t>
      </w:r>
    </w:p>
    <w:p w14:paraId="1EA38C05" w14:textId="77777777" w:rsidR="001D59E9" w:rsidRDefault="00B847AE" w:rsidP="00B847AE">
      <w:pPr>
        <w:pStyle w:val="Szvegtrzs"/>
        <w:ind w:firstLine="709"/>
        <w:rPr>
          <w:bCs/>
        </w:rPr>
      </w:pPr>
      <w:r>
        <w:rPr>
          <w:bCs/>
        </w:rPr>
        <w:t xml:space="preserve">A Borostyán Nyugdíjas Klub használatában lévő épület intézményünk fenntartásában működik. </w:t>
      </w:r>
      <w:r w:rsidR="001D59E9">
        <w:rPr>
          <w:bCs/>
        </w:rPr>
        <w:t xml:space="preserve">A Klubfoglalkozásai és </w:t>
      </w:r>
      <w:r>
        <w:rPr>
          <w:bCs/>
        </w:rPr>
        <w:t>rendezvény</w:t>
      </w:r>
      <w:r w:rsidR="001D59E9">
        <w:rPr>
          <w:bCs/>
        </w:rPr>
        <w:t>ei</w:t>
      </w:r>
      <w:r>
        <w:rPr>
          <w:bCs/>
        </w:rPr>
        <w:t>k is a Művelődési</w:t>
      </w:r>
      <w:r w:rsidR="00DC2002">
        <w:rPr>
          <w:bCs/>
        </w:rPr>
        <w:t xml:space="preserve"> Házban kerülnek megrendezésre</w:t>
      </w:r>
      <w:r w:rsidR="006C7A4A">
        <w:rPr>
          <w:bCs/>
        </w:rPr>
        <w:t xml:space="preserve"> az épület </w:t>
      </w:r>
      <w:r w:rsidR="00DC2002">
        <w:rPr>
          <w:bCs/>
        </w:rPr>
        <w:t xml:space="preserve">jelenlegi állapota miatt. </w:t>
      </w:r>
    </w:p>
    <w:p w14:paraId="033F62ED" w14:textId="77777777" w:rsidR="001D59E9" w:rsidRPr="001D59E9" w:rsidRDefault="00B847AE" w:rsidP="00B847AE">
      <w:pPr>
        <w:pStyle w:val="Szvegtrzs"/>
        <w:ind w:firstLine="709"/>
        <w:rPr>
          <w:bCs/>
        </w:rPr>
      </w:pPr>
      <w:r w:rsidRPr="001D59E9">
        <w:rPr>
          <w:b/>
          <w:bCs/>
          <w:u w:val="single"/>
        </w:rPr>
        <w:t>Az épületrész külső és belső felújítása is szükséges</w:t>
      </w:r>
      <w:r w:rsidR="00420992" w:rsidRPr="001D59E9">
        <w:rPr>
          <w:b/>
          <w:bCs/>
          <w:u w:val="single"/>
        </w:rPr>
        <w:t xml:space="preserve"> az állagmegóvás miatt, amit pályázati forrásból lehetne költséghatékonyan megoldani.</w:t>
      </w:r>
      <w:r w:rsidR="00420992">
        <w:rPr>
          <w:bCs/>
        </w:rPr>
        <w:t xml:space="preserve"> </w:t>
      </w:r>
    </w:p>
    <w:p w14:paraId="31C2E009" w14:textId="77777777" w:rsidR="00B847AE" w:rsidRDefault="001D59E9" w:rsidP="00B847AE">
      <w:pPr>
        <w:pStyle w:val="Szvegtrzs"/>
        <w:ind w:firstLine="709"/>
        <w:rPr>
          <w:bCs/>
        </w:rPr>
      </w:pPr>
      <w:r>
        <w:rPr>
          <w:bCs/>
        </w:rPr>
        <w:t>A</w:t>
      </w:r>
      <w:r w:rsidR="00B847AE">
        <w:rPr>
          <w:bCs/>
        </w:rPr>
        <w:t xml:space="preserve">z épület egyik termében (volt hegedű terem) biztosítunk helyet a Berzencei Turul Íjászklub eszközei tárolására is. </w:t>
      </w:r>
    </w:p>
    <w:p w14:paraId="1C198D1F" w14:textId="77777777" w:rsidR="00B847AE" w:rsidRDefault="00B847AE" w:rsidP="00B847AE">
      <w:pPr>
        <w:pStyle w:val="Szvegtrzs"/>
        <w:rPr>
          <w:b/>
        </w:rPr>
      </w:pPr>
    </w:p>
    <w:p w14:paraId="1B478C32" w14:textId="77777777" w:rsidR="00B847AE" w:rsidRPr="001C75E2" w:rsidRDefault="00B847AE" w:rsidP="00B847AE">
      <w:pPr>
        <w:pStyle w:val="Szvegtrzs"/>
      </w:pPr>
      <w:r w:rsidRPr="001C75E2">
        <w:rPr>
          <w:b/>
        </w:rPr>
        <w:t>Bemutatóhely:</w:t>
      </w:r>
      <w:r w:rsidRPr="001C75E2">
        <w:t xml:space="preserve"> </w:t>
      </w:r>
    </w:p>
    <w:p w14:paraId="22DA1AE7" w14:textId="77777777" w:rsidR="004A20E5" w:rsidRPr="006C7A4A" w:rsidRDefault="00B847AE" w:rsidP="00866663">
      <w:pPr>
        <w:pStyle w:val="Szvegtrzs"/>
        <w:rPr>
          <w:b/>
          <w:u w:val="single"/>
        </w:rPr>
      </w:pPr>
      <w:r>
        <w:tab/>
      </w:r>
      <w:r w:rsidR="00420992" w:rsidRPr="006C7A4A">
        <w:rPr>
          <w:b/>
          <w:u w:val="single"/>
        </w:rPr>
        <w:t xml:space="preserve">Az elmúlt </w:t>
      </w:r>
      <w:r w:rsidR="00866663" w:rsidRPr="006C7A4A">
        <w:rPr>
          <w:b/>
          <w:u w:val="single"/>
        </w:rPr>
        <w:t>év</w:t>
      </w:r>
      <w:r w:rsidR="00420992" w:rsidRPr="006C7A4A">
        <w:rPr>
          <w:b/>
          <w:u w:val="single"/>
        </w:rPr>
        <w:t>ek</w:t>
      </w:r>
      <w:r w:rsidR="00866663" w:rsidRPr="006C7A4A">
        <w:rPr>
          <w:b/>
          <w:u w:val="single"/>
        </w:rPr>
        <w:t xml:space="preserve">ben sikerült az épület </w:t>
      </w:r>
      <w:r w:rsidR="004A20E5" w:rsidRPr="006C7A4A">
        <w:rPr>
          <w:b/>
          <w:u w:val="single"/>
        </w:rPr>
        <w:t xml:space="preserve">festési mázolási </w:t>
      </w:r>
      <w:r w:rsidR="00420992" w:rsidRPr="006C7A4A">
        <w:rPr>
          <w:b/>
          <w:u w:val="single"/>
        </w:rPr>
        <w:t xml:space="preserve">felújítási </w:t>
      </w:r>
      <w:r w:rsidR="00866663" w:rsidRPr="006C7A4A">
        <w:rPr>
          <w:b/>
          <w:u w:val="single"/>
        </w:rPr>
        <w:t>munkálatait elvégeztetni</w:t>
      </w:r>
      <w:r w:rsidR="006C7A4A" w:rsidRPr="006C7A4A">
        <w:rPr>
          <w:b/>
          <w:u w:val="single"/>
        </w:rPr>
        <w:t xml:space="preserve">, de  </w:t>
      </w:r>
      <w:r w:rsidR="004A20E5" w:rsidRPr="006C7A4A">
        <w:rPr>
          <w:b/>
          <w:u w:val="single"/>
        </w:rPr>
        <w:t>szükséges a filagor aljzatának kialakítása, illetve a folyamatban lévő villamoshálóz</w:t>
      </w:r>
      <w:r w:rsidR="006C7A4A" w:rsidRPr="006C7A4A">
        <w:rPr>
          <w:b/>
          <w:u w:val="single"/>
        </w:rPr>
        <w:t xml:space="preserve">at korszerűsítésének befejezése. </w:t>
      </w:r>
    </w:p>
    <w:p w14:paraId="2446E75C" w14:textId="77777777" w:rsidR="003F073D" w:rsidRDefault="003E5AB7" w:rsidP="00866663">
      <w:pPr>
        <w:pStyle w:val="Szvegtrzs"/>
      </w:pPr>
      <w:r w:rsidRPr="006C7A4A">
        <w:rPr>
          <w:b/>
          <w:u w:val="single"/>
        </w:rPr>
        <w:t>A</w:t>
      </w:r>
      <w:r w:rsidR="00866663" w:rsidRPr="006C7A4A">
        <w:rPr>
          <w:b/>
          <w:u w:val="single"/>
        </w:rPr>
        <w:t xml:space="preserve"> helytörténeti</w:t>
      </w:r>
      <w:r w:rsidRPr="006C7A4A">
        <w:rPr>
          <w:b/>
          <w:u w:val="single"/>
        </w:rPr>
        <w:t xml:space="preserve">-, </w:t>
      </w:r>
      <w:r w:rsidR="00866663" w:rsidRPr="006C7A4A">
        <w:rPr>
          <w:b/>
          <w:u w:val="single"/>
        </w:rPr>
        <w:t>és az aranymosó kiál</w:t>
      </w:r>
      <w:r w:rsidRPr="006C7A4A">
        <w:rPr>
          <w:b/>
          <w:u w:val="single"/>
        </w:rPr>
        <w:t xml:space="preserve">lítások termei </w:t>
      </w:r>
      <w:r w:rsidR="00420992" w:rsidRPr="006C7A4A">
        <w:rPr>
          <w:b/>
          <w:u w:val="single"/>
        </w:rPr>
        <w:t>berendezve várják az érdeklődőket.</w:t>
      </w:r>
      <w:r w:rsidR="00420992">
        <w:t xml:space="preserve"> </w:t>
      </w:r>
    </w:p>
    <w:p w14:paraId="4F268D49" w14:textId="77777777" w:rsidR="00243164" w:rsidRPr="00866663" w:rsidRDefault="003F073D" w:rsidP="00866663">
      <w:pPr>
        <w:pStyle w:val="Szvegtrzs"/>
      </w:pPr>
      <w:r>
        <w:tab/>
        <w:t xml:space="preserve">A </w:t>
      </w:r>
      <w:r w:rsidR="00243164">
        <w:t xml:space="preserve">Bemutatóhely </w:t>
      </w:r>
      <w:r w:rsidR="00864D46">
        <w:t xml:space="preserve">helyt ad </w:t>
      </w:r>
      <w:r w:rsidR="00243164">
        <w:t>különféle</w:t>
      </w:r>
      <w:r w:rsidR="00CB1341">
        <w:t xml:space="preserve"> önkormányzati-,</w:t>
      </w:r>
      <w:r w:rsidR="00243164">
        <w:t xml:space="preserve"> </w:t>
      </w:r>
      <w:r w:rsidR="00CB1341">
        <w:t>oktatási-, kulturális-, családi-,</w:t>
      </w:r>
      <w:r w:rsidR="00864D46">
        <w:t xml:space="preserve"> baráti-, programoknak illetve települé</w:t>
      </w:r>
      <w:r>
        <w:t>si nagyrendezvényeknek.</w:t>
      </w:r>
    </w:p>
    <w:p w14:paraId="150713B2" w14:textId="77777777" w:rsidR="00E66EE5" w:rsidRDefault="00E66EE5" w:rsidP="001C75E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B8B55E6" w14:textId="77777777" w:rsidR="006C037C" w:rsidRPr="001C75E2" w:rsidRDefault="006C037C" w:rsidP="001C75E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C75E2">
        <w:rPr>
          <w:b/>
          <w:bCs/>
        </w:rPr>
        <w:t>Szakmai program:</w:t>
      </w:r>
    </w:p>
    <w:p w14:paraId="3B6B4846" w14:textId="77777777" w:rsidR="00C01A36" w:rsidRPr="00FC7FAC" w:rsidRDefault="006C037C" w:rsidP="001C75E2">
      <w:pPr>
        <w:spacing w:line="360" w:lineRule="auto"/>
        <w:ind w:firstLine="708"/>
        <w:jc w:val="both"/>
        <w:rPr>
          <w:b/>
          <w:u w:val="single"/>
        </w:rPr>
      </w:pPr>
      <w:r w:rsidRPr="00FC7FAC">
        <w:rPr>
          <w:b/>
          <w:u w:val="single"/>
        </w:rPr>
        <w:t>A szakmai munkánk legfontosabb részének továbbra is a közösségek szerv</w:t>
      </w:r>
      <w:r w:rsidR="00C01A36" w:rsidRPr="00FC7FAC">
        <w:rPr>
          <w:b/>
          <w:u w:val="single"/>
        </w:rPr>
        <w:t xml:space="preserve">ezését és működtetését tartjuk. </w:t>
      </w:r>
      <w:r w:rsidR="003F073D" w:rsidRPr="00FC7FAC">
        <w:rPr>
          <w:b/>
          <w:u w:val="single"/>
        </w:rPr>
        <w:t>Egyik legfontosabb küldetésünk</w:t>
      </w:r>
      <w:r w:rsidR="00C01A36" w:rsidRPr="00FC7FAC">
        <w:rPr>
          <w:b/>
          <w:u w:val="single"/>
        </w:rPr>
        <w:t>, hogy h</w:t>
      </w:r>
      <w:r w:rsidR="003F073D" w:rsidRPr="00FC7FAC">
        <w:rPr>
          <w:b/>
          <w:u w:val="single"/>
        </w:rPr>
        <w:t xml:space="preserve">elyet és lehetőséget biztosítsunk </w:t>
      </w:r>
      <w:r w:rsidR="00C01A36" w:rsidRPr="00FC7FAC">
        <w:rPr>
          <w:b/>
          <w:u w:val="single"/>
        </w:rPr>
        <w:t>a közösségi élet számára, elősegítve a kulturális és művészeti tevékenységeket. Cél</w:t>
      </w:r>
      <w:r w:rsidR="003F073D" w:rsidRPr="00FC7FAC">
        <w:rPr>
          <w:b/>
          <w:u w:val="single"/>
        </w:rPr>
        <w:t>unk</w:t>
      </w:r>
      <w:r w:rsidR="00C01A36" w:rsidRPr="00FC7FAC">
        <w:rPr>
          <w:b/>
          <w:u w:val="single"/>
        </w:rPr>
        <w:t xml:space="preserve"> a helyi közösség igényeinek kielégítése, a kulturális örökség megőrzése és a társadalmi összetartozás erősítése. </w:t>
      </w:r>
      <w:r w:rsidR="003F073D" w:rsidRPr="00FC7FAC">
        <w:rPr>
          <w:b/>
          <w:u w:val="single"/>
        </w:rPr>
        <w:t>A másik fontos feladat</w:t>
      </w:r>
      <w:r w:rsidR="00C01A36" w:rsidRPr="00FC7FAC">
        <w:rPr>
          <w:b/>
          <w:u w:val="single"/>
        </w:rPr>
        <w:t xml:space="preserve"> a helyi közösség kulturális életének gazdagítása és támogatása. Cél a különböző művészeti ágak és hagyományok népszerűsítése, valamint a közönség aktív bevonása a kulturális eseményekbe. Emellett hangsúlyt fektetünk a helyi tehetségek felkarolására, a közösségi programok szervezésére és a tudásmegosztásra, elősegítve ezzel a társadalmi kohéziót és a közösségi összetartozás érzését.</w:t>
      </w:r>
    </w:p>
    <w:p w14:paraId="1DC0789A" w14:textId="77777777" w:rsidR="00C559FF" w:rsidRDefault="006C037C" w:rsidP="0075348F">
      <w:pPr>
        <w:spacing w:line="360" w:lineRule="auto"/>
        <w:ind w:firstLine="708"/>
        <w:jc w:val="both"/>
      </w:pPr>
      <w:r>
        <w:t xml:space="preserve">Az intézmény nyitva tartása munkanapokon 7.30-16.00-ig tart, </w:t>
      </w:r>
      <w:r w:rsidR="000B41F8">
        <w:t>de</w:t>
      </w:r>
      <w:r>
        <w:t xml:space="preserve"> a</w:t>
      </w:r>
      <w:r w:rsidR="007E298A">
        <w:t xml:space="preserve"> közösségek munkájához, a programkínálathoz</w:t>
      </w:r>
      <w:r w:rsidR="004E626D">
        <w:t xml:space="preserve"> és a </w:t>
      </w:r>
      <w:r w:rsidR="007E298A">
        <w:t>rendezvény</w:t>
      </w:r>
      <w:r w:rsidR="004E626D">
        <w:t>ek</w:t>
      </w:r>
      <w:r w:rsidR="007E298A">
        <w:t xml:space="preserve">hez igazodik délután és hétvégén a </w:t>
      </w:r>
      <w:r w:rsidR="0075348F">
        <w:t>nyitva tartás.</w:t>
      </w:r>
    </w:p>
    <w:p w14:paraId="7BDF773F" w14:textId="77777777" w:rsidR="006C037C" w:rsidRPr="0075348F" w:rsidRDefault="00FC7FAC" w:rsidP="0075348F">
      <w:pPr>
        <w:spacing w:line="360" w:lineRule="auto"/>
        <w:ind w:firstLine="708"/>
        <w:jc w:val="both"/>
      </w:pPr>
      <w:r>
        <w:t xml:space="preserve">A jelenleg működő csoportjaink önálló szakmai vezetéssel működnek az intézmény felügyelete, irányítása mellett. </w:t>
      </w:r>
      <w:r w:rsidR="006C037C" w:rsidRPr="0075348F">
        <w:t xml:space="preserve">Az </w:t>
      </w:r>
      <w:r w:rsidR="004E626D" w:rsidRPr="0075348F">
        <w:t>intézmény</w:t>
      </w:r>
      <w:r w:rsidR="004E626D">
        <w:t xml:space="preserve">ben  működő csoportjaink </w:t>
      </w:r>
      <w:r w:rsidR="006C037C" w:rsidRPr="0075348F">
        <w:t>részletes bemutatása –</w:t>
      </w:r>
      <w:r w:rsidR="004E626D">
        <w:t xml:space="preserve"> </w:t>
      </w:r>
      <w:r w:rsidR="006C037C" w:rsidRPr="0075348F">
        <w:t xml:space="preserve">úgy vélem – nem szükséges, hisz munkájukról </w:t>
      </w:r>
      <w:r>
        <w:t xml:space="preserve"> és aktivitásukról </w:t>
      </w:r>
      <w:r w:rsidR="006C037C" w:rsidRPr="0075348F">
        <w:t>több alkalommal is meggyőződhett</w:t>
      </w:r>
      <w:r w:rsidR="004E626D">
        <w:t xml:space="preserve">ek </w:t>
      </w:r>
      <w:r>
        <w:t>a különféle rendezvények alkalmával.</w:t>
      </w:r>
    </w:p>
    <w:p w14:paraId="46EE9AC8" w14:textId="77777777" w:rsidR="0051413C" w:rsidRDefault="0051413C" w:rsidP="004D6DC4">
      <w:pPr>
        <w:pStyle w:val="Szvegtrzs"/>
        <w:spacing w:line="276" w:lineRule="auto"/>
        <w:rPr>
          <w:b/>
        </w:rPr>
      </w:pPr>
    </w:p>
    <w:p w14:paraId="4AB4BDE7" w14:textId="77777777" w:rsidR="00A821ED" w:rsidRDefault="00A821ED" w:rsidP="004D6DC4">
      <w:pPr>
        <w:pStyle w:val="Szvegtrzs"/>
        <w:spacing w:line="276" w:lineRule="auto"/>
        <w:rPr>
          <w:b/>
          <w:bCs/>
        </w:rPr>
      </w:pPr>
      <w:r w:rsidRPr="00A821ED">
        <w:rPr>
          <w:b/>
          <w:bCs/>
        </w:rPr>
        <w:t>Csoóri Sándor Pr</w:t>
      </w:r>
      <w:r>
        <w:rPr>
          <w:b/>
          <w:bCs/>
        </w:rPr>
        <w:t>o</w:t>
      </w:r>
      <w:r w:rsidRPr="00A821ED">
        <w:rPr>
          <w:b/>
          <w:bCs/>
        </w:rPr>
        <w:t>gram:</w:t>
      </w:r>
    </w:p>
    <w:p w14:paraId="12E61931" w14:textId="77777777" w:rsidR="00C559FF" w:rsidRPr="004E626D" w:rsidRDefault="004E626D" w:rsidP="00C559FF">
      <w:pPr>
        <w:pStyle w:val="Szvegtrzs"/>
        <w:spacing w:line="276" w:lineRule="auto"/>
        <w:rPr>
          <w:b/>
          <w:u w:val="single"/>
        </w:rPr>
      </w:pPr>
      <w:r>
        <w:tab/>
      </w:r>
      <w:r w:rsidR="00A821ED" w:rsidRPr="004E626D">
        <w:rPr>
          <w:b/>
          <w:u w:val="single"/>
        </w:rPr>
        <w:t>A Berzencei Néptáncegyüttes szakmai munkájának támogatására nyertük el a 202</w:t>
      </w:r>
      <w:r w:rsidR="0051413C" w:rsidRPr="004E626D">
        <w:rPr>
          <w:b/>
          <w:u w:val="single"/>
        </w:rPr>
        <w:t>4</w:t>
      </w:r>
      <w:r w:rsidR="00A821ED" w:rsidRPr="004E626D">
        <w:rPr>
          <w:b/>
          <w:u w:val="single"/>
        </w:rPr>
        <w:t>-es évben is</w:t>
      </w:r>
      <w:r w:rsidR="000A6E60" w:rsidRPr="004E626D">
        <w:rPr>
          <w:b/>
          <w:u w:val="single"/>
        </w:rPr>
        <w:t xml:space="preserve"> 500 eFt-os támogatást.</w:t>
      </w:r>
    </w:p>
    <w:p w14:paraId="20613136" w14:textId="77777777" w:rsidR="004E626D" w:rsidRDefault="004E626D" w:rsidP="004E626D">
      <w:pPr>
        <w:pStyle w:val="Szvegtrzs"/>
        <w:spacing w:line="276" w:lineRule="auto"/>
      </w:pPr>
      <w:r>
        <w:tab/>
        <w:t>Az előző év elszámolása folyamatban van.</w:t>
      </w:r>
    </w:p>
    <w:p w14:paraId="4BA9B83D" w14:textId="77777777" w:rsidR="001F603B" w:rsidRDefault="001F603B" w:rsidP="004E626D">
      <w:pPr>
        <w:pStyle w:val="Szvegtrzs"/>
        <w:spacing w:line="276" w:lineRule="auto"/>
      </w:pPr>
    </w:p>
    <w:p w14:paraId="490DCAE9" w14:textId="77777777" w:rsidR="001F603B" w:rsidRDefault="001F603B" w:rsidP="004E626D">
      <w:pPr>
        <w:pStyle w:val="Szvegtrzs"/>
        <w:spacing w:line="276" w:lineRule="auto"/>
        <w:rPr>
          <w:b/>
          <w:bCs/>
        </w:rPr>
      </w:pPr>
    </w:p>
    <w:p w14:paraId="312E22D0" w14:textId="77777777" w:rsidR="001F603B" w:rsidRPr="001F603B" w:rsidRDefault="001F603B" w:rsidP="004E626D">
      <w:pPr>
        <w:pStyle w:val="Szvegtrzs"/>
        <w:spacing w:line="276" w:lineRule="auto"/>
        <w:rPr>
          <w:b/>
          <w:bCs/>
        </w:rPr>
      </w:pPr>
      <w:r w:rsidRPr="001F603B">
        <w:rPr>
          <w:b/>
          <w:bCs/>
        </w:rPr>
        <w:t xml:space="preserve">Petőfi Program: </w:t>
      </w:r>
    </w:p>
    <w:p w14:paraId="51FA5B0E" w14:textId="77777777" w:rsidR="00C349E8" w:rsidRDefault="001F603B" w:rsidP="001F603B">
      <w:pPr>
        <w:pStyle w:val="Szvegtrzs"/>
        <w:ind w:firstLine="709"/>
        <w:rPr>
          <w:b/>
          <w:bCs/>
          <w:u w:val="single"/>
        </w:rPr>
      </w:pPr>
      <w:r w:rsidRPr="00F96711">
        <w:rPr>
          <w:b/>
          <w:bCs/>
          <w:u w:val="single"/>
        </w:rPr>
        <w:t xml:space="preserve">Az előző évben számos színvonalas program igénylését </w:t>
      </w:r>
      <w:r w:rsidR="00851DD2" w:rsidRPr="00F96711">
        <w:rPr>
          <w:b/>
          <w:bCs/>
          <w:u w:val="single"/>
        </w:rPr>
        <w:t xml:space="preserve">és megvalósítását </w:t>
      </w:r>
      <w:r w:rsidRPr="00F96711">
        <w:rPr>
          <w:b/>
          <w:bCs/>
          <w:u w:val="single"/>
        </w:rPr>
        <w:t>bonyolítottuk le a Kulturális és In</w:t>
      </w:r>
      <w:r w:rsidR="00851DD2" w:rsidRPr="00F96711">
        <w:rPr>
          <w:b/>
          <w:bCs/>
          <w:u w:val="single"/>
        </w:rPr>
        <w:t>novációs Minisztérium és a Nem</w:t>
      </w:r>
      <w:r w:rsidRPr="00F96711">
        <w:rPr>
          <w:b/>
          <w:bCs/>
          <w:u w:val="single"/>
        </w:rPr>
        <w:t>zeti Művelődési Intézet Pető</w:t>
      </w:r>
      <w:r w:rsidR="00851DD2" w:rsidRPr="00F96711">
        <w:rPr>
          <w:b/>
          <w:bCs/>
          <w:u w:val="single"/>
        </w:rPr>
        <w:t>fi Program elnevezésű programsor</w:t>
      </w:r>
      <w:r w:rsidRPr="00F96711">
        <w:rPr>
          <w:b/>
          <w:bCs/>
          <w:u w:val="single"/>
        </w:rPr>
        <w:t xml:space="preserve">ozatának </w:t>
      </w:r>
      <w:r w:rsidR="00851DD2" w:rsidRPr="00F96711">
        <w:rPr>
          <w:b/>
          <w:bCs/>
          <w:u w:val="single"/>
        </w:rPr>
        <w:t xml:space="preserve">köszönhetően </w:t>
      </w:r>
      <w:r w:rsidRPr="00F96711">
        <w:rPr>
          <w:b/>
          <w:bCs/>
          <w:u w:val="single"/>
        </w:rPr>
        <w:t xml:space="preserve">. </w:t>
      </w:r>
    </w:p>
    <w:p w14:paraId="0C840B98" w14:textId="77777777" w:rsidR="001F603B" w:rsidRPr="001F603B" w:rsidRDefault="001F603B" w:rsidP="001F603B">
      <w:pPr>
        <w:pStyle w:val="Szvegtrzs"/>
        <w:ind w:firstLine="709"/>
        <w:rPr>
          <w:bCs/>
        </w:rPr>
      </w:pPr>
      <w:r w:rsidRPr="001F603B">
        <w:rPr>
          <w:bCs/>
        </w:rPr>
        <w:t>Az idei évben is megnyíltak a lehetőségek, amit az adottságainkhoz mérten</w:t>
      </w:r>
      <w:r w:rsidR="00851DD2">
        <w:rPr>
          <w:bCs/>
        </w:rPr>
        <w:t xml:space="preserve"> </w:t>
      </w:r>
      <w:r w:rsidRPr="001F603B">
        <w:rPr>
          <w:bCs/>
        </w:rPr>
        <w:t xml:space="preserve">igyekszünk maximálisan kihasználni. </w:t>
      </w:r>
    </w:p>
    <w:p w14:paraId="40BD8216" w14:textId="77777777" w:rsidR="004E626D" w:rsidRPr="004E626D" w:rsidRDefault="004E626D" w:rsidP="004D6DC4">
      <w:pPr>
        <w:pStyle w:val="Szvegtrzs"/>
        <w:spacing w:line="276" w:lineRule="auto"/>
        <w:rPr>
          <w:b/>
        </w:rPr>
      </w:pPr>
    </w:p>
    <w:p w14:paraId="413464DA" w14:textId="77777777" w:rsidR="00994240" w:rsidRDefault="008B216B" w:rsidP="00A776AB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 w:rsidR="00B74C36">
        <w:t>Munkánk nyilvános, arról minden helyi és vidéki érdeklődő meggyőződhet rend</w:t>
      </w:r>
      <w:r w:rsidR="009745AD">
        <w:t>ezvényeinken való részvétellel. P</w:t>
      </w:r>
      <w:r w:rsidR="00B74C36">
        <w:t>rogramjainkról tájékoztatást k</w:t>
      </w:r>
      <w:r w:rsidR="005B176A">
        <w:t xml:space="preserve">aphat mindenki a plakátjainkról, </w:t>
      </w:r>
      <w:r w:rsidR="00B74C36">
        <w:t>meghívóinkból</w:t>
      </w:r>
      <w:r w:rsidR="009745AD">
        <w:t xml:space="preserve"> és </w:t>
      </w:r>
      <w:r w:rsidR="009165D6">
        <w:t xml:space="preserve">internetes </w:t>
      </w:r>
      <w:r w:rsidR="009820E5">
        <w:t>felülete</w:t>
      </w:r>
      <w:r w:rsidR="009165D6">
        <w:t>in</w:t>
      </w:r>
      <w:r w:rsidR="009820E5">
        <w:t>kről.</w:t>
      </w:r>
      <w:r w:rsidR="00A776AB">
        <w:t xml:space="preserve"> </w:t>
      </w:r>
      <w:r w:rsidR="005C74BC">
        <w:t>Saját programjaink mellett továbbra is közreműködünk a</w:t>
      </w:r>
      <w:r w:rsidR="005D22C9">
        <w:t xml:space="preserve"> különféle külső szervekkel, </w:t>
      </w:r>
      <w:r w:rsidR="005C74BC">
        <w:t>intézményekkel, szervezetekkel közös megvalósításában, lebonyolításában.</w:t>
      </w:r>
      <w:r w:rsidR="0026265B">
        <w:t xml:space="preserve"> </w:t>
      </w:r>
      <w:r w:rsidR="00994240">
        <w:t>Az adventi időszakban intézményünk aktívan részt vett</w:t>
      </w:r>
      <w:r w:rsidR="005B176A">
        <w:t xml:space="preserve"> és vesz</w:t>
      </w:r>
      <w:r w:rsidR="00994240">
        <w:t xml:space="preserve"> az Egyházközség által szervezett adventi programokon, a felkészülésekhez </w:t>
      </w:r>
      <w:r w:rsidR="00BD017D">
        <w:t>helyet</w:t>
      </w:r>
      <w:r w:rsidR="009165D6">
        <w:t xml:space="preserve"> biztosítunk</w:t>
      </w:r>
      <w:r w:rsidR="00BD017D">
        <w:t xml:space="preserve">, </w:t>
      </w:r>
      <w:r w:rsidR="00994240">
        <w:t xml:space="preserve">illetve csoportjaink részt </w:t>
      </w:r>
      <w:r w:rsidR="009165D6">
        <w:t>vesznek</w:t>
      </w:r>
      <w:r w:rsidR="00994240">
        <w:t xml:space="preserve"> a jótékonysági adventi koncerten. </w:t>
      </w:r>
    </w:p>
    <w:p w14:paraId="120DD764" w14:textId="77777777" w:rsidR="005C74BC" w:rsidRDefault="005C74BC" w:rsidP="005B176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 xml:space="preserve">Intézményünk a fenntartóval illetve valamennyi helyi más intézménnyel és szervezettel </w:t>
      </w:r>
      <w:r w:rsidR="00DE6A6B">
        <w:t xml:space="preserve">igyekszik </w:t>
      </w:r>
      <w:r>
        <w:t xml:space="preserve">rendszeres és jó kapcsolatot </w:t>
      </w:r>
      <w:r w:rsidR="00DE6A6B">
        <w:t>fenn</w:t>
      </w:r>
      <w:r>
        <w:t>tart</w:t>
      </w:r>
      <w:r w:rsidR="00DE6A6B">
        <w:t>ani.</w:t>
      </w:r>
      <w:r>
        <w:t xml:space="preserve"> Ezen szervezetek rendezvényeihez is rendszeresen </w:t>
      </w:r>
      <w:r w:rsidR="004E2D04">
        <w:t>–</w:t>
      </w:r>
      <w:r>
        <w:t xml:space="preserve"> lehetőségeinkhez mérten </w:t>
      </w:r>
      <w:r w:rsidR="004E2D04">
        <w:t>–</w:t>
      </w:r>
      <w:r>
        <w:t xml:space="preserve"> segítséget nyújtunk.</w:t>
      </w:r>
      <w:r w:rsidR="00791AFF">
        <w:t xml:space="preserve"> A </w:t>
      </w:r>
      <w:r w:rsidR="0026265B">
        <w:t>különfé</w:t>
      </w:r>
      <w:r w:rsidR="00B74C36">
        <w:t>le külsős rendezvények esetében</w:t>
      </w:r>
      <w:r w:rsidR="0026265B">
        <w:t xml:space="preserve"> </w:t>
      </w:r>
      <w:r w:rsidR="0038758D">
        <w:t xml:space="preserve">a jövőben is csak </w:t>
      </w:r>
      <w:r w:rsidR="009165D6">
        <w:t xml:space="preserve">a </w:t>
      </w:r>
      <w:r w:rsidR="0026265B">
        <w:t>rendező fél</w:t>
      </w:r>
      <w:r w:rsidR="00936422">
        <w:t xml:space="preserve"> aktív közreműködésével tudjuk vállalni a programok zavartalan lebonyolítását.</w:t>
      </w:r>
    </w:p>
    <w:p w14:paraId="380CC2CA" w14:textId="77777777" w:rsidR="005B176A" w:rsidRPr="005B176A" w:rsidRDefault="005B176A" w:rsidP="005B176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>A közművelődési munkánk</w:t>
      </w:r>
      <w:r w:rsidRPr="005B176A">
        <w:t xml:space="preserve"> olyan tevékenységeket és programokat foglal magában, amelyek célja a kulturális nevelés, a közösségi élet elősegítése és a helyi közösségek kulturális igényeinek kielégítése. A közművelődési munka során </w:t>
      </w:r>
      <w:r w:rsidR="00675FA8">
        <w:t xml:space="preserve">a terveink között szerepel </w:t>
      </w:r>
      <w:r w:rsidRPr="005B176A">
        <w:t>különböző kulturális, műv</w:t>
      </w:r>
      <w:r w:rsidR="00675FA8">
        <w:t>észeti és szabadidős programok</w:t>
      </w:r>
      <w:r w:rsidRPr="005B176A">
        <w:t xml:space="preserve"> </w:t>
      </w:r>
      <w:r>
        <w:t>s</w:t>
      </w:r>
      <w:r w:rsidR="00675FA8">
        <w:t>zervezése</w:t>
      </w:r>
      <w:r>
        <w:t xml:space="preserve"> továbbra is</w:t>
      </w:r>
      <w:r w:rsidRPr="005B176A">
        <w:t>, amelyek hozzájárulnak az emberek közötti kapcsolatok erősítéséhez, a tudás és a kultúra terjesztéséhez, valamint a helyi identitás és közösség érzésének kialakításához.</w:t>
      </w:r>
      <w:r w:rsidR="00A021A4">
        <w:t xml:space="preserve"> </w:t>
      </w:r>
      <w:r w:rsidRPr="005B176A">
        <w:t>Feladatai</w:t>
      </w:r>
      <w:r>
        <w:t>n</w:t>
      </w:r>
      <w:r w:rsidRPr="005B176A">
        <w:t>k közé tartozik a programok tervezése és lebonyolítása, a helyi művészek és kulturális csoportok támogatása, valamint a közönség igényeinek felmérése és figyelembe vétele.</w:t>
      </w:r>
      <w:r w:rsidR="00A021A4">
        <w:t xml:space="preserve"> Munkánk </w:t>
      </w:r>
      <w:r w:rsidRPr="005B176A">
        <w:t>fontos szerepet játszik a társadalom kulturális életében, hozzájárulva a közösségi kohézióhoz, az egyéni fejlődéshez és a társadalmi integrációhoz.</w:t>
      </w:r>
    </w:p>
    <w:p w14:paraId="5C998058" w14:textId="77777777" w:rsidR="001C3FF7" w:rsidRDefault="001C3FF7" w:rsidP="004D6D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14:paraId="07DD9C52" w14:textId="77777777" w:rsidR="00C349E8" w:rsidRPr="00CF5C2F" w:rsidRDefault="00C349E8" w:rsidP="00C349E8">
      <w:pPr>
        <w:pStyle w:val="Szvegtrzs"/>
        <w:spacing w:line="276" w:lineRule="auto"/>
        <w:rPr>
          <w:b/>
          <w:u w:val="single"/>
        </w:rPr>
      </w:pPr>
      <w:r w:rsidRPr="00CF5C2F">
        <w:rPr>
          <w:b/>
          <w:u w:val="single"/>
        </w:rPr>
        <w:t>Tervezett programok havi lebontásban:</w:t>
      </w:r>
    </w:p>
    <w:p w14:paraId="5BC29BED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  <w:bCs/>
        </w:rPr>
        <w:t xml:space="preserve">Január: </w:t>
      </w:r>
      <w:r>
        <w:rPr>
          <w:b/>
          <w:bCs/>
        </w:rPr>
        <w:tab/>
      </w:r>
      <w:r>
        <w:rPr>
          <w:b/>
          <w:bCs/>
        </w:rPr>
        <w:tab/>
      </w:r>
      <w:r w:rsidRPr="00CC03F0">
        <w:rPr>
          <w:bCs/>
        </w:rPr>
        <w:t>18</w:t>
      </w:r>
      <w:r w:rsidRPr="00CC03F0">
        <w:rPr>
          <w:bCs/>
        </w:rPr>
        <w:tab/>
        <w:t>Karády-est</w:t>
      </w:r>
    </w:p>
    <w:p w14:paraId="53E4BE65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03F0">
        <w:rPr>
          <w:bCs/>
        </w:rPr>
        <w:tab/>
      </w:r>
      <w:r w:rsidRPr="00CC03F0">
        <w:rPr>
          <w:bCs/>
        </w:rPr>
        <w:tab/>
      </w:r>
      <w:r w:rsidRPr="00CC03F0">
        <w:rPr>
          <w:bCs/>
        </w:rPr>
        <w:tab/>
        <w:t>21</w:t>
      </w:r>
      <w:r w:rsidRPr="00CC03F0">
        <w:rPr>
          <w:bCs/>
        </w:rPr>
        <w:tab/>
        <w:t>Zrínyi-nap</w:t>
      </w:r>
    </w:p>
    <w:p w14:paraId="096906BB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03F0">
        <w:rPr>
          <w:bCs/>
        </w:rPr>
        <w:tab/>
      </w:r>
      <w:r w:rsidRPr="00CC03F0">
        <w:rPr>
          <w:bCs/>
        </w:rPr>
        <w:tab/>
      </w:r>
      <w:r w:rsidRPr="00CC03F0">
        <w:rPr>
          <w:bCs/>
        </w:rPr>
        <w:tab/>
        <w:t>31</w:t>
      </w:r>
      <w:r w:rsidRPr="00CC03F0">
        <w:rPr>
          <w:bCs/>
        </w:rPr>
        <w:tab/>
        <w:t xml:space="preserve">Az ezerarcú Gárdonyi </w:t>
      </w:r>
      <w:r w:rsidR="00A021A4">
        <w:rPr>
          <w:bCs/>
        </w:rPr>
        <w:t xml:space="preserve">utazó </w:t>
      </w:r>
      <w:r w:rsidRPr="00CC03F0">
        <w:rPr>
          <w:bCs/>
        </w:rPr>
        <w:t>roll-up kiállítás</w:t>
      </w:r>
    </w:p>
    <w:p w14:paraId="1D33E5D7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051B88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Február:</w:t>
      </w:r>
      <w:r>
        <w:rPr>
          <w:b/>
          <w:bCs/>
        </w:rPr>
        <w:tab/>
      </w:r>
      <w:r>
        <w:rPr>
          <w:b/>
          <w:bCs/>
        </w:rPr>
        <w:tab/>
      </w:r>
      <w:r w:rsidRPr="00BD0BB5">
        <w:rPr>
          <w:bCs/>
        </w:rPr>
        <w:t>Csoportfoglalkozások</w:t>
      </w:r>
    </w:p>
    <w:p w14:paraId="3DFE139D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03F0">
        <w:rPr>
          <w:bCs/>
        </w:rPr>
        <w:tab/>
      </w:r>
      <w:r w:rsidRPr="00CC03F0">
        <w:rPr>
          <w:bCs/>
        </w:rPr>
        <w:tab/>
      </w:r>
      <w:r w:rsidRPr="00CC03F0">
        <w:rPr>
          <w:bCs/>
        </w:rPr>
        <w:tab/>
        <w:t>12</w:t>
      </w:r>
      <w:r w:rsidRPr="00CC03F0">
        <w:rPr>
          <w:bCs/>
        </w:rPr>
        <w:tab/>
        <w:t>Somogy Kincsei Közművelődési Szakmai Nap</w:t>
      </w:r>
    </w:p>
    <w:p w14:paraId="57433464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03F0">
        <w:rPr>
          <w:bCs/>
        </w:rPr>
        <w:tab/>
      </w:r>
      <w:r w:rsidRPr="00CC03F0">
        <w:rPr>
          <w:bCs/>
        </w:rPr>
        <w:tab/>
      </w:r>
      <w:r w:rsidRPr="00CC03F0">
        <w:rPr>
          <w:bCs/>
        </w:rPr>
        <w:tab/>
        <w:t>20</w:t>
      </w:r>
      <w:r w:rsidRPr="00CC03F0">
        <w:rPr>
          <w:bCs/>
        </w:rPr>
        <w:tab/>
        <w:t>Nyugdíjas Klub - Farsangi mulatság</w:t>
      </w:r>
    </w:p>
    <w:p w14:paraId="483DCFAC" w14:textId="77777777" w:rsidR="00C349E8" w:rsidRPr="00CC03F0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03F0">
        <w:rPr>
          <w:bCs/>
        </w:rPr>
        <w:tab/>
      </w:r>
      <w:r w:rsidRPr="00CC03F0">
        <w:rPr>
          <w:bCs/>
        </w:rPr>
        <w:tab/>
      </w:r>
      <w:r w:rsidRPr="00CC03F0">
        <w:rPr>
          <w:bCs/>
        </w:rPr>
        <w:tab/>
        <w:t>26</w:t>
      </w:r>
      <w:r w:rsidRPr="00CC03F0">
        <w:rPr>
          <w:bCs/>
        </w:rPr>
        <w:tab/>
        <w:t>Kvíz-est</w:t>
      </w:r>
    </w:p>
    <w:p w14:paraId="0654D02E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EC32E41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Március:</w:t>
      </w:r>
      <w:r>
        <w:rPr>
          <w:b/>
          <w:bCs/>
        </w:rPr>
        <w:tab/>
      </w:r>
      <w:r>
        <w:rPr>
          <w:b/>
          <w:bCs/>
        </w:rPr>
        <w:tab/>
      </w:r>
      <w:r w:rsidRPr="00BD0BB5">
        <w:rPr>
          <w:bCs/>
        </w:rPr>
        <w:t>Csoportfoglalkozások</w:t>
      </w:r>
    </w:p>
    <w:p w14:paraId="20D260A3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03F0">
        <w:rPr>
          <w:bCs/>
        </w:rPr>
        <w:t>4</w:t>
      </w:r>
      <w:r w:rsidRPr="00CC03F0">
        <w:rPr>
          <w:bCs/>
        </w:rPr>
        <w:tab/>
      </w:r>
      <w:r w:rsidR="00D67113">
        <w:rPr>
          <w:bCs/>
        </w:rPr>
        <w:t>Berzencei Hagyományőrző</w:t>
      </w:r>
      <w:r>
        <w:rPr>
          <w:bCs/>
        </w:rPr>
        <w:t xml:space="preserve"> Farsang – </w:t>
      </w:r>
    </w:p>
    <w:p w14:paraId="41D20BC8" w14:textId="77777777" w:rsidR="00C349E8" w:rsidRPr="004A069E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Medveherélés hagyományának felelevenítése</w:t>
      </w:r>
      <w:r>
        <w:rPr>
          <w:bCs/>
        </w:rPr>
        <w:tab/>
      </w:r>
    </w:p>
    <w:p w14:paraId="321AC4D5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</w:t>
      </w:r>
      <w:r>
        <w:rPr>
          <w:bCs/>
        </w:rPr>
        <w:tab/>
        <w:t>Megemlékezés az 1848-49 forradalom és szabadságharc tiszteletére</w:t>
      </w:r>
    </w:p>
    <w:p w14:paraId="47FDFCAA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5D2E510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Április:</w:t>
      </w:r>
      <w:r>
        <w:rPr>
          <w:b/>
          <w:bCs/>
        </w:rPr>
        <w:tab/>
      </w:r>
      <w:r>
        <w:rPr>
          <w:b/>
          <w:bCs/>
        </w:rPr>
        <w:tab/>
      </w:r>
      <w:r w:rsidRPr="00EE5F1C">
        <w:t>Csoportfoglalkozások</w:t>
      </w:r>
    </w:p>
    <w:p w14:paraId="36AA98D0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 xml:space="preserve">11 </w:t>
      </w:r>
      <w:r>
        <w:tab/>
        <w:t>Költészet napja</w:t>
      </w:r>
    </w:p>
    <w:p w14:paraId="49B54319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29</w:t>
      </w:r>
      <w:r>
        <w:tab/>
        <w:t>Berzence képekben a 80-as években kiállítás</w:t>
      </w:r>
    </w:p>
    <w:p w14:paraId="49DBE043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3373D70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Május:</w:t>
      </w:r>
      <w:r>
        <w:tab/>
      </w:r>
      <w:r>
        <w:tab/>
      </w:r>
      <w:r w:rsidRPr="00EE5F1C">
        <w:t>Csoportfoglalkozások</w:t>
      </w:r>
    </w:p>
    <w:p w14:paraId="493CB606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1</w:t>
      </w:r>
      <w:r>
        <w:tab/>
      </w:r>
      <w:r w:rsidR="00D67113">
        <w:t>Májusfa</w:t>
      </w:r>
      <w:r>
        <w:t>állítás</w:t>
      </w:r>
    </w:p>
    <w:p w14:paraId="391FD0D5" w14:textId="77777777" w:rsidR="00C349E8" w:rsidRDefault="008C2E4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24</w:t>
      </w:r>
      <w:r>
        <w:tab/>
        <w:t xml:space="preserve">Gyermeknap, </w:t>
      </w:r>
      <w:r w:rsidR="00C349E8">
        <w:t>májusfa kitáncolás</w:t>
      </w:r>
      <w:r>
        <w:t>, pogácsasütő verseny</w:t>
      </w:r>
    </w:p>
    <w:p w14:paraId="149B4E41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515C30B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Június:</w:t>
      </w:r>
      <w:r>
        <w:rPr>
          <w:b/>
          <w:bCs/>
        </w:rPr>
        <w:tab/>
      </w:r>
      <w:r>
        <w:rPr>
          <w:b/>
          <w:bCs/>
        </w:rPr>
        <w:tab/>
      </w:r>
      <w:r w:rsidRPr="00B45D9D">
        <w:t>Csoportfoglalkozások</w:t>
      </w:r>
    </w:p>
    <w:p w14:paraId="4EE85603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45D9D">
        <w:tab/>
      </w:r>
      <w:r w:rsidRPr="00B45D9D">
        <w:tab/>
      </w:r>
      <w:r w:rsidRPr="00B45D9D">
        <w:tab/>
      </w:r>
      <w:r w:rsidRPr="00B45D9D">
        <w:rPr>
          <w:bCs/>
        </w:rPr>
        <w:t>04</w:t>
      </w:r>
      <w:r w:rsidRPr="00B45D9D">
        <w:rPr>
          <w:bCs/>
        </w:rPr>
        <w:tab/>
        <w:t>Nemzeti Összetartozás Napja</w:t>
      </w:r>
    </w:p>
    <w:p w14:paraId="423882D6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 w:rsidRPr="00B45D9D">
        <w:t>21</w:t>
      </w:r>
      <w:r w:rsidRPr="00B45D9D">
        <w:tab/>
        <w:t>Szt. Iván Napi Tűzugrás</w:t>
      </w:r>
    </w:p>
    <w:p w14:paraId="0D002C1A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>
        <w:t>23-27</w:t>
      </w:r>
      <w:r>
        <w:tab/>
        <w:t>Gyermektábor</w:t>
      </w:r>
    </w:p>
    <w:p w14:paraId="5AA8AB8C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14:paraId="13CA0C5A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  <w:bCs/>
        </w:rPr>
        <w:t>Július:</w:t>
      </w:r>
      <w:r>
        <w:rPr>
          <w:b/>
          <w:bCs/>
        </w:rPr>
        <w:tab/>
      </w:r>
      <w:r>
        <w:tab/>
      </w:r>
      <w:r>
        <w:tab/>
      </w:r>
      <w:r w:rsidRPr="00EE5F1C">
        <w:t>Csoportfoglalkozások</w:t>
      </w:r>
    </w:p>
    <w:p w14:paraId="4948A127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</w:pPr>
    </w:p>
    <w:p w14:paraId="025B2173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Augusztus:</w:t>
      </w:r>
      <w:r>
        <w:tab/>
      </w:r>
      <w:r>
        <w:tab/>
      </w:r>
      <w:r w:rsidRPr="00B45D9D">
        <w:t>20</w:t>
      </w:r>
      <w:r w:rsidRPr="00B45D9D">
        <w:rPr>
          <w:bCs/>
        </w:rPr>
        <w:tab/>
      </w:r>
      <w:r w:rsidRPr="00B45D9D">
        <w:t>Szt. István Napi ünnepség</w:t>
      </w:r>
    </w:p>
    <w:p w14:paraId="7D1EE8CE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5D6113D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Szeptember:</w:t>
      </w:r>
      <w:r>
        <w:tab/>
      </w:r>
      <w:r>
        <w:tab/>
      </w:r>
      <w:r w:rsidRPr="00EE5F1C">
        <w:t>Csoportfoglalkozások</w:t>
      </w:r>
    </w:p>
    <w:p w14:paraId="20601905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 w:rsidRPr="00B45D9D">
        <w:rPr>
          <w:bCs/>
        </w:rPr>
        <w:t>2</w:t>
      </w:r>
      <w:r>
        <w:rPr>
          <w:bCs/>
        </w:rPr>
        <w:t>0</w:t>
      </w:r>
      <w:r w:rsidRPr="00B45D9D">
        <w:rPr>
          <w:bCs/>
        </w:rPr>
        <w:tab/>
      </w:r>
      <w:r>
        <w:t>Reneszánsz Vásár</w:t>
      </w:r>
    </w:p>
    <w:p w14:paraId="21AC8FB6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6"/>
        <w:jc w:val="both"/>
        <w:rPr>
          <w:b/>
          <w:bCs/>
        </w:rPr>
      </w:pPr>
    </w:p>
    <w:p w14:paraId="74120A1D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Október:</w:t>
      </w:r>
      <w:r>
        <w:rPr>
          <w:b/>
          <w:bCs/>
        </w:rPr>
        <w:tab/>
      </w:r>
      <w:r>
        <w:rPr>
          <w:b/>
          <w:bCs/>
        </w:rPr>
        <w:tab/>
      </w:r>
      <w:r w:rsidRPr="00EE5F1C">
        <w:t>Csoportfoglalkozások</w:t>
      </w:r>
    </w:p>
    <w:p w14:paraId="731AE1EF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2" w:firstLine="709"/>
        <w:jc w:val="both"/>
      </w:pPr>
      <w:r>
        <w:tab/>
      </w:r>
      <w:r w:rsidRPr="00B45D9D">
        <w:tab/>
        <w:t>Nyugdíjas Est</w:t>
      </w:r>
    </w:p>
    <w:p w14:paraId="695A8123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2" w:firstLine="709"/>
        <w:jc w:val="both"/>
      </w:pPr>
      <w:r w:rsidRPr="00B45D9D">
        <w:t>27</w:t>
      </w:r>
      <w:r>
        <w:tab/>
      </w:r>
      <w:r w:rsidRPr="00B45D9D">
        <w:t>Október 23-i ünnepség</w:t>
      </w:r>
    </w:p>
    <w:p w14:paraId="50190A88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BB5F60B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  <w:bCs/>
        </w:rPr>
        <w:t>November:</w:t>
      </w:r>
      <w:r>
        <w:rPr>
          <w:b/>
          <w:bCs/>
        </w:rPr>
        <w:tab/>
      </w:r>
      <w:r>
        <w:rPr>
          <w:b/>
          <w:bCs/>
        </w:rPr>
        <w:tab/>
      </w:r>
      <w:r w:rsidRPr="00B45D9D">
        <w:t>Csoportfoglalkozások</w:t>
      </w:r>
    </w:p>
    <w:p w14:paraId="3EAD00C1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 w:rsidRPr="00B45D9D">
        <w:rPr>
          <w:bCs/>
        </w:rPr>
        <w:t>1</w:t>
      </w:r>
      <w:r>
        <w:rPr>
          <w:bCs/>
        </w:rPr>
        <w:t>1</w:t>
      </w:r>
      <w:r w:rsidRPr="00B45D9D">
        <w:rPr>
          <w:bCs/>
        </w:rPr>
        <w:tab/>
      </w:r>
      <w:r>
        <w:t>Márton-</w:t>
      </w:r>
      <w:r w:rsidRPr="00B45D9D">
        <w:t>nap</w:t>
      </w:r>
    </w:p>
    <w:p w14:paraId="0E02B03A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707" w:firstLine="709"/>
        <w:jc w:val="both"/>
      </w:pPr>
      <w:r w:rsidRPr="00B45D9D">
        <w:tab/>
      </w:r>
      <w:r w:rsidRPr="00B45D9D">
        <w:tab/>
        <w:t>22</w:t>
      </w:r>
      <w:r w:rsidRPr="00B45D9D">
        <w:tab/>
        <w:t>Borostyán Nyugdíjas Klub Katalin Est</w:t>
      </w:r>
    </w:p>
    <w:p w14:paraId="182F58D2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6" w:firstLine="708"/>
        <w:jc w:val="both"/>
      </w:pPr>
    </w:p>
    <w:p w14:paraId="6B6F2928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  <w:bCs/>
        </w:rPr>
        <w:t>December:</w:t>
      </w:r>
      <w:r>
        <w:tab/>
      </w:r>
      <w:r>
        <w:tab/>
      </w:r>
      <w:r w:rsidRPr="00B45D9D">
        <w:t>Csoportfoglalkozások, adventi programok</w:t>
      </w:r>
    </w:p>
    <w:p w14:paraId="228ADE91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  <w:t>1-24</w:t>
      </w:r>
      <w:r>
        <w:tab/>
        <w:t>Világító Adventi Ablakok</w:t>
      </w:r>
    </w:p>
    <w:p w14:paraId="44891E0B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>
        <w:t>18</w:t>
      </w:r>
      <w:r w:rsidRPr="00B45D9D">
        <w:tab/>
        <w:t>Mindenki Karácsonya programok</w:t>
      </w:r>
    </w:p>
    <w:p w14:paraId="5B525CC4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8" w:firstLine="709"/>
        <w:jc w:val="both"/>
      </w:pPr>
      <w:r>
        <w:t>20</w:t>
      </w:r>
      <w:r>
        <w:tab/>
        <w:t>Advent Berzencén</w:t>
      </w:r>
    </w:p>
    <w:p w14:paraId="01BDC411" w14:textId="77777777" w:rsidR="00C349E8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6"/>
        <w:jc w:val="both"/>
      </w:pPr>
      <w:r w:rsidRPr="00B45D9D">
        <w:tab/>
      </w:r>
      <w:r w:rsidRPr="00B45D9D">
        <w:tab/>
        <w:t>31</w:t>
      </w:r>
      <w:r w:rsidRPr="00B45D9D">
        <w:tab/>
        <w:t>Szilveszteri Bál</w:t>
      </w:r>
    </w:p>
    <w:p w14:paraId="68177320" w14:textId="77777777" w:rsidR="00C349E8" w:rsidRPr="00B45D9D" w:rsidRDefault="00C349E8" w:rsidP="00C349E8">
      <w:pPr>
        <w:widowControl w:val="0"/>
        <w:autoSpaceDE w:val="0"/>
        <w:autoSpaceDN w:val="0"/>
        <w:adjustRightInd w:val="0"/>
        <w:spacing w:line="276" w:lineRule="auto"/>
        <w:ind w:left="1416"/>
        <w:jc w:val="both"/>
      </w:pPr>
    </w:p>
    <w:p w14:paraId="66A8803F" w14:textId="77777777" w:rsidR="001C3FF7" w:rsidRDefault="001C3FF7" w:rsidP="004D6D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14:paraId="694CD7C3" w14:textId="77777777" w:rsidR="001C3FF7" w:rsidRDefault="001C3FF7" w:rsidP="004D6DC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6095"/>
      </w:tblGrid>
      <w:tr w:rsidR="008739FF" w:rsidRPr="00E65A1C" w14:paraId="0B6D03E4" w14:textId="77777777" w:rsidTr="00253533"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3CBD" w14:textId="77777777" w:rsidR="008739FF" w:rsidRPr="00E65A1C" w:rsidRDefault="008739FF" w:rsidP="00253533">
            <w:pPr>
              <w:pStyle w:val="Szvegtrzs"/>
            </w:pPr>
            <w:r w:rsidRPr="00E65A1C">
              <w:br w:type="page"/>
              <w:t xml:space="preserve">Heti rendszerességgel működő csoportok foglalkozásai </w:t>
            </w:r>
          </w:p>
        </w:tc>
      </w:tr>
      <w:tr w:rsidR="008739FF" w:rsidRPr="00E65A1C" w14:paraId="7841B4FE" w14:textId="77777777" w:rsidTr="00253533"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0483" w14:textId="77777777" w:rsidR="008739FF" w:rsidRPr="00E65A1C" w:rsidRDefault="008739FF" w:rsidP="00253533">
            <w:pPr>
              <w:pStyle w:val="Szvegtrzs"/>
              <w:rPr>
                <w:i/>
                <w:iCs/>
              </w:rPr>
            </w:pPr>
            <w:r w:rsidRPr="00E65A1C">
              <w:rPr>
                <w:i/>
                <w:iCs/>
              </w:rPr>
              <w:t>Nap, idő: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08C2" w14:textId="77777777" w:rsidR="008739FF" w:rsidRPr="00E65A1C" w:rsidRDefault="008739FF" w:rsidP="00253533">
            <w:pPr>
              <w:pStyle w:val="Szvegtrzs"/>
              <w:rPr>
                <w:i/>
                <w:iCs/>
              </w:rPr>
            </w:pPr>
            <w:r w:rsidRPr="00E65A1C">
              <w:rPr>
                <w:i/>
                <w:iCs/>
              </w:rPr>
              <w:t>Csoport</w:t>
            </w:r>
          </w:p>
        </w:tc>
      </w:tr>
      <w:tr w:rsidR="008739FF" w:rsidRPr="00E65A1C" w14:paraId="427F9396" w14:textId="77777777" w:rsidTr="0025353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96F29" w14:textId="77777777" w:rsidR="008739FF" w:rsidRPr="00E65A1C" w:rsidRDefault="008739FF" w:rsidP="00253533">
            <w:pPr>
              <w:pStyle w:val="Szvegtrzs"/>
            </w:pPr>
            <w:r w:rsidRPr="00E65A1C">
              <w:t>Hé</w:t>
            </w:r>
            <w:r w:rsidRPr="008D08BB">
              <w:t>tfő: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A272D" w14:textId="77777777" w:rsidR="008739FF" w:rsidRPr="00E65A1C" w:rsidRDefault="008739FF" w:rsidP="00253533">
            <w:pPr>
              <w:pStyle w:val="Szvegtrzs"/>
            </w:pPr>
            <w:r w:rsidRPr="00E65A1C">
              <w:t>16.00-1</w:t>
            </w:r>
            <w:r w:rsidR="00E75520">
              <w:t>8</w:t>
            </w:r>
            <w:r w:rsidRPr="00E65A1C">
              <w:t>.</w:t>
            </w:r>
            <w:r w:rsidR="00E75520">
              <w:t>0</w:t>
            </w:r>
            <w:r w:rsidRPr="00E65A1C"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B46E" w14:textId="77777777" w:rsidR="008739FF" w:rsidRPr="00E65A1C" w:rsidRDefault="008739FF" w:rsidP="00253533">
            <w:pPr>
              <w:pStyle w:val="Szvegtrzs"/>
            </w:pPr>
            <w:r w:rsidRPr="00E65A1C">
              <w:t>Könyvtári kölcsönzés</w:t>
            </w:r>
          </w:p>
        </w:tc>
      </w:tr>
      <w:tr w:rsidR="00E75520" w:rsidRPr="00E65A1C" w14:paraId="720F6BDF" w14:textId="77777777" w:rsidTr="0025353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C11A" w14:textId="77777777" w:rsidR="00E75520" w:rsidRPr="00E65A1C" w:rsidRDefault="00E75520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5D398" w14:textId="77777777" w:rsidR="00E75520" w:rsidRPr="00E65A1C" w:rsidRDefault="00E75520" w:rsidP="00253533">
            <w:pPr>
              <w:pStyle w:val="Szvegtrzs"/>
            </w:pPr>
            <w:r>
              <w:t>18.00-19.00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3D32" w14:textId="77777777" w:rsidR="00E75520" w:rsidRPr="00E65A1C" w:rsidRDefault="00E75520" w:rsidP="00253533">
            <w:pPr>
              <w:pStyle w:val="Szvegtrzs"/>
            </w:pPr>
            <w:r>
              <w:t>Alakformáló torna</w:t>
            </w:r>
          </w:p>
        </w:tc>
      </w:tr>
      <w:tr w:rsidR="008739FF" w:rsidRPr="00E65A1C" w14:paraId="6756C975" w14:textId="77777777" w:rsidTr="0025353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A3981" w14:textId="77777777" w:rsidR="008739FF" w:rsidRPr="00E65A1C" w:rsidRDefault="008739FF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CEE7F" w14:textId="77777777" w:rsidR="008739FF" w:rsidRPr="00E65A1C" w:rsidRDefault="008739FF" w:rsidP="00253533">
            <w:pPr>
              <w:pStyle w:val="Szvegtrzs"/>
            </w:pPr>
            <w:r w:rsidRPr="00E65A1C">
              <w:t>18.00-20.00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2F70" w14:textId="77777777" w:rsidR="008739FF" w:rsidRPr="00E65A1C" w:rsidRDefault="008739FF" w:rsidP="00253533">
            <w:pPr>
              <w:pStyle w:val="Szvegtrzs"/>
            </w:pPr>
            <w:r w:rsidRPr="00E65A1C">
              <w:t>Berzencei Turul Íjászklub</w:t>
            </w:r>
          </w:p>
        </w:tc>
      </w:tr>
      <w:tr w:rsidR="008739FF" w:rsidRPr="00E75520" w14:paraId="63F3EB44" w14:textId="77777777" w:rsidTr="00253533"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B6B65" w14:textId="77777777" w:rsidR="008739FF" w:rsidRPr="00E75520" w:rsidRDefault="008739FF" w:rsidP="00253533">
            <w:pPr>
              <w:pStyle w:val="Szvegtrzs"/>
            </w:pPr>
            <w:r w:rsidRPr="00E75520">
              <w:t>Kedd: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A5A9" w14:textId="77777777" w:rsidR="008739FF" w:rsidRPr="00E75520" w:rsidRDefault="008739FF" w:rsidP="00E75520">
            <w:pPr>
              <w:pStyle w:val="Szvegtrzs"/>
            </w:pPr>
            <w:r w:rsidRPr="00E75520">
              <w:t>1</w:t>
            </w:r>
            <w:r w:rsidR="00E75520">
              <w:t>5.00-17</w:t>
            </w:r>
            <w:r w:rsidRPr="00E75520">
              <w:t>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FF10" w14:textId="77777777" w:rsidR="008739FF" w:rsidRPr="00E75520" w:rsidRDefault="008739FF" w:rsidP="00253533">
            <w:pPr>
              <w:pStyle w:val="Szvegtrzs"/>
            </w:pPr>
            <w:r w:rsidRPr="00E75520">
              <w:t>Borostyán Nyugdíjas Klub</w:t>
            </w:r>
          </w:p>
        </w:tc>
      </w:tr>
      <w:tr w:rsidR="00E75520" w:rsidRPr="00E75520" w14:paraId="25424979" w14:textId="77777777" w:rsidTr="00253533"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958378" w14:textId="77777777" w:rsidR="00E75520" w:rsidRPr="00E75520" w:rsidRDefault="00E75520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5E6C" w14:textId="77777777" w:rsidR="00E75520" w:rsidRPr="00E75520" w:rsidRDefault="00E75520" w:rsidP="00E75520">
            <w:pPr>
              <w:pStyle w:val="Szvegtrzs"/>
            </w:pPr>
            <w:r>
              <w:t>18.00-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282D" w14:textId="77777777" w:rsidR="00E75520" w:rsidRPr="00E75520" w:rsidRDefault="00E75520" w:rsidP="00253533">
            <w:pPr>
              <w:pStyle w:val="Szvegtrzs"/>
            </w:pPr>
            <w:r>
              <w:t>Ulti kártyaklub</w:t>
            </w:r>
          </w:p>
        </w:tc>
      </w:tr>
      <w:tr w:rsidR="008739FF" w:rsidRPr="00E65A1C" w14:paraId="0F11D25A" w14:textId="77777777" w:rsidTr="00253533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097BFF" w14:textId="77777777" w:rsidR="008739FF" w:rsidRPr="00E65A1C" w:rsidRDefault="008739FF" w:rsidP="00253533">
            <w:pPr>
              <w:pStyle w:val="Szvegtrzs"/>
            </w:pPr>
            <w:r w:rsidRPr="00E65A1C">
              <w:t>Szerda: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EC0F" w14:textId="77777777" w:rsidR="008739FF" w:rsidRPr="00E65A1C" w:rsidRDefault="008739FF" w:rsidP="00253533">
            <w:pPr>
              <w:pStyle w:val="Szvegtrzs"/>
            </w:pPr>
            <w:r w:rsidRPr="00E65A1C">
              <w:t>08.00-1</w:t>
            </w:r>
            <w:r w:rsidR="00E75520">
              <w:t>0</w:t>
            </w:r>
            <w:r w:rsidRPr="00E65A1C">
              <w:t>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D031" w14:textId="77777777" w:rsidR="008739FF" w:rsidRPr="00E65A1C" w:rsidRDefault="008739FF" w:rsidP="00253533">
            <w:pPr>
              <w:pStyle w:val="Szvegtrzs"/>
            </w:pPr>
            <w:r w:rsidRPr="00E65A1C">
              <w:t>Könyvtári kölcsönzés</w:t>
            </w:r>
          </w:p>
        </w:tc>
      </w:tr>
      <w:tr w:rsidR="008739FF" w:rsidRPr="00E65A1C" w14:paraId="45F09D48" w14:textId="77777777" w:rsidTr="00253533"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F8590" w14:textId="77777777" w:rsidR="008739FF" w:rsidRPr="00E65A1C" w:rsidRDefault="008739FF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A801" w14:textId="77777777" w:rsidR="008739FF" w:rsidRPr="00E65A1C" w:rsidRDefault="00E75520" w:rsidP="00253533">
            <w:pPr>
              <w:pStyle w:val="Szvegtrzs"/>
            </w:pPr>
            <w:r>
              <w:t>10.00-11.00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D4CE" w14:textId="77777777" w:rsidR="008739FF" w:rsidRPr="00E65A1C" w:rsidRDefault="00E75520" w:rsidP="00253533">
            <w:pPr>
              <w:pStyle w:val="Szvegtrzs"/>
            </w:pPr>
            <w:r>
              <w:t>Baba-mama klub</w:t>
            </w:r>
          </w:p>
        </w:tc>
      </w:tr>
      <w:tr w:rsidR="008739FF" w:rsidRPr="00E65A1C" w14:paraId="60A77353" w14:textId="77777777" w:rsidTr="00253533"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EA0B5" w14:textId="77777777" w:rsidR="008739FF" w:rsidRPr="00E65A1C" w:rsidRDefault="008739FF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1985" w14:textId="77777777" w:rsidR="008739FF" w:rsidRPr="00E65A1C" w:rsidRDefault="008739FF" w:rsidP="00253533">
            <w:pPr>
              <w:pStyle w:val="Szvegtrzs"/>
            </w:pPr>
            <w:r w:rsidRPr="00E65A1C">
              <w:t>18.00-20.00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CE04" w14:textId="77777777" w:rsidR="008739FF" w:rsidRPr="00E65A1C" w:rsidRDefault="008739FF" w:rsidP="00253533">
            <w:pPr>
              <w:pStyle w:val="Szvegtrzs"/>
            </w:pPr>
            <w:r w:rsidRPr="00E65A1C">
              <w:t>Berzencei Turul Íjászklub</w:t>
            </w:r>
          </w:p>
        </w:tc>
      </w:tr>
      <w:tr w:rsidR="008D08BB" w:rsidRPr="00E65A1C" w14:paraId="34BC47F0" w14:textId="77777777" w:rsidTr="00253533"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02B5F" w14:textId="77777777" w:rsidR="008D08BB" w:rsidRPr="00E65A1C" w:rsidRDefault="008D08BB" w:rsidP="00253533">
            <w:pPr>
              <w:pStyle w:val="Szvegtrzs"/>
            </w:pPr>
            <w:r w:rsidRPr="00E65A1C">
              <w:t>Csütörtök: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846D" w14:textId="77777777" w:rsidR="008D08BB" w:rsidRPr="00E65A1C" w:rsidRDefault="008D08BB" w:rsidP="00253533">
            <w:pPr>
              <w:pStyle w:val="Szvegtrzs"/>
            </w:pPr>
            <w:r>
              <w:t>18.00-19.00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03D2" w14:textId="77777777" w:rsidR="008D08BB" w:rsidRPr="00E65A1C" w:rsidRDefault="008D08BB" w:rsidP="00253533">
            <w:pPr>
              <w:pStyle w:val="Szvegtrzs"/>
            </w:pPr>
            <w:r>
              <w:t>Alakformáló torna</w:t>
            </w:r>
          </w:p>
        </w:tc>
      </w:tr>
      <w:tr w:rsidR="008D08BB" w:rsidRPr="00E65A1C" w14:paraId="50BDB92C" w14:textId="77777777" w:rsidTr="00253533"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81F4" w14:textId="77777777" w:rsidR="008D08BB" w:rsidRPr="008D08BB" w:rsidRDefault="008D08BB" w:rsidP="00253533">
            <w:pPr>
              <w:pStyle w:val="Szvegtrzs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3739" w14:textId="77777777" w:rsidR="008D08BB" w:rsidRPr="00E65A1C" w:rsidRDefault="008D08BB" w:rsidP="00253533">
            <w:pPr>
              <w:pStyle w:val="Szvegtrzs"/>
            </w:pPr>
            <w:r w:rsidRPr="00E65A1C">
              <w:t>18.00-.21.00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76C" w14:textId="77777777" w:rsidR="008D08BB" w:rsidRPr="00E65A1C" w:rsidRDefault="008D08BB" w:rsidP="00253533">
            <w:pPr>
              <w:pStyle w:val="Szvegtrzs"/>
            </w:pPr>
            <w:r w:rsidRPr="00E65A1C">
              <w:t>Berzencei Turul Íjászklub</w:t>
            </w:r>
          </w:p>
        </w:tc>
      </w:tr>
      <w:tr w:rsidR="008D08BB" w:rsidRPr="00E65A1C" w14:paraId="73F411BD" w14:textId="77777777" w:rsidTr="00253533"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5BD01" w14:textId="77777777" w:rsidR="008D08BB" w:rsidRPr="00E65A1C" w:rsidRDefault="008D08BB" w:rsidP="008D08BB">
            <w:pPr>
              <w:pStyle w:val="Szvegtrzs"/>
            </w:pPr>
            <w:r>
              <w:t>Péntek vagy s</w:t>
            </w:r>
            <w:r w:rsidRPr="00E65A1C">
              <w:t>zombat: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980B" w14:textId="77777777" w:rsidR="008D08BB" w:rsidRPr="00E65A1C" w:rsidRDefault="008D08BB" w:rsidP="00253533">
            <w:pPr>
              <w:pStyle w:val="Szvegtrzs"/>
            </w:pPr>
            <w:r w:rsidRPr="00E65A1C">
              <w:t>18.00-21.00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BF2E" w14:textId="77777777" w:rsidR="008D08BB" w:rsidRPr="00E65A1C" w:rsidRDefault="008D08BB" w:rsidP="00253533">
            <w:pPr>
              <w:pStyle w:val="Szvegtrzs"/>
            </w:pPr>
            <w:r w:rsidRPr="00E65A1C">
              <w:t>Berzencei Színjátszó Csoport</w:t>
            </w:r>
          </w:p>
        </w:tc>
      </w:tr>
      <w:tr w:rsidR="008D08BB" w:rsidRPr="00E65A1C" w14:paraId="2BFB34B8" w14:textId="77777777" w:rsidTr="0025353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6B2E" w14:textId="77777777" w:rsidR="008D08BB" w:rsidRPr="00E65A1C" w:rsidRDefault="008D08BB" w:rsidP="00253533">
            <w:pPr>
              <w:pStyle w:val="Szvegtrzs"/>
            </w:pPr>
            <w:r w:rsidRPr="00E65A1C">
              <w:t>Vasárnap: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B6BB" w14:textId="77777777" w:rsidR="008D08BB" w:rsidRPr="00E65A1C" w:rsidRDefault="008D08BB" w:rsidP="00253533">
            <w:pPr>
              <w:pStyle w:val="Szvegtrzs"/>
            </w:pPr>
            <w:r w:rsidRPr="00E65A1C">
              <w:t>15.00-17.00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D084" w14:textId="77777777" w:rsidR="008D08BB" w:rsidRPr="00E65A1C" w:rsidRDefault="008D08BB" w:rsidP="00253533">
            <w:pPr>
              <w:pStyle w:val="Szvegtrzs"/>
            </w:pPr>
            <w:r w:rsidRPr="00E65A1C">
              <w:t>Berzencei Turul Íjászklub</w:t>
            </w:r>
          </w:p>
        </w:tc>
      </w:tr>
      <w:tr w:rsidR="009C39E5" w:rsidRPr="00E65A1C" w14:paraId="3755A012" w14:textId="77777777" w:rsidTr="0025353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3C60" w14:textId="77777777" w:rsidR="009C39E5" w:rsidRPr="00E65A1C" w:rsidRDefault="009C39E5" w:rsidP="00253533">
            <w:pPr>
              <w:pStyle w:val="Szvegtrzs"/>
            </w:pPr>
            <w:r>
              <w:t>Alkalom-szerűen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1E4B" w14:textId="77777777" w:rsidR="009C39E5" w:rsidRPr="00E65A1C" w:rsidRDefault="009C39E5" w:rsidP="00253533">
            <w:pPr>
              <w:pStyle w:val="Szvegtrzs"/>
            </w:pPr>
            <w:r>
              <w:t>Előzetes egyeztetést követően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00E8" w14:textId="77777777" w:rsidR="009C39E5" w:rsidRPr="00E65A1C" w:rsidRDefault="009C39E5" w:rsidP="00253533">
            <w:pPr>
              <w:pStyle w:val="Szvegtrzs"/>
            </w:pPr>
            <w:r>
              <w:t>Keresztfény Ének és Zenekar</w:t>
            </w:r>
          </w:p>
        </w:tc>
      </w:tr>
    </w:tbl>
    <w:p w14:paraId="6AEA9992" w14:textId="77777777" w:rsidR="008739FF" w:rsidRDefault="008739FF" w:rsidP="004D6D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512575F" w14:textId="77777777" w:rsidR="00667608" w:rsidRPr="007D604E" w:rsidRDefault="005C74BC" w:rsidP="004D6DC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D604E">
        <w:rPr>
          <w:b/>
        </w:rPr>
        <w:t>Tisztelt Képviselő-testület!</w:t>
      </w:r>
    </w:p>
    <w:p w14:paraId="6BAEAF8D" w14:textId="77777777" w:rsidR="005C74BC" w:rsidRPr="007D604E" w:rsidRDefault="006B3198" w:rsidP="006B319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6B3198">
        <w:rPr>
          <w:b/>
        </w:rPr>
        <w:t>A művelődési ház célja, hogy a közösség kulturális életét gazdagítsa, és olyan programokat kínáljon, amelyek hozzájárulnak a helyi lakosok szórakozásához, tanulásához és közösségi élményeik gazdagításához.</w:t>
      </w:r>
      <w:r w:rsidR="00FC7EA0">
        <w:rPr>
          <w:b/>
        </w:rPr>
        <w:t xml:space="preserve"> </w:t>
      </w:r>
      <w:r w:rsidR="006915FE" w:rsidRPr="007D604E">
        <w:rPr>
          <w:b/>
        </w:rPr>
        <w:t xml:space="preserve">Amennyiben a programterv megvalósításához összeállított költségvetési keret változik, abban az esetben </w:t>
      </w:r>
      <w:r w:rsidR="00B2395D" w:rsidRPr="007D604E">
        <w:rPr>
          <w:b/>
        </w:rPr>
        <w:t>a program</w:t>
      </w:r>
      <w:r w:rsidR="00800D24" w:rsidRPr="007D604E">
        <w:rPr>
          <w:b/>
        </w:rPr>
        <w:t>tervben megfogalmazottak is annak megfelelően átszervezésre kerülnek.</w:t>
      </w:r>
    </w:p>
    <w:p w14:paraId="27919E79" w14:textId="463DB23A" w:rsidR="00A261A2" w:rsidRDefault="006B3198" w:rsidP="00A261A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rPr>
          <w:b/>
        </w:rPr>
        <w:t>Bízom benne, hogy a Képviselő-</w:t>
      </w:r>
      <w:r w:rsidRPr="006B3198">
        <w:rPr>
          <w:b/>
        </w:rPr>
        <w:t>testület támogatásáva</w:t>
      </w:r>
      <w:r w:rsidR="000257F2">
        <w:rPr>
          <w:b/>
        </w:rPr>
        <w:t xml:space="preserve">l </w:t>
      </w:r>
      <w:r>
        <w:rPr>
          <w:b/>
        </w:rPr>
        <w:t xml:space="preserve">sikerül </w:t>
      </w:r>
      <w:r w:rsidR="00FC7EA0">
        <w:rPr>
          <w:b/>
        </w:rPr>
        <w:t>közösen</w:t>
      </w:r>
      <w:r w:rsidR="00A261A2">
        <w:rPr>
          <w:b/>
        </w:rPr>
        <w:t xml:space="preserve"> megvalósítani az</w:t>
      </w:r>
      <w:r w:rsidR="000257F2">
        <w:rPr>
          <w:b/>
        </w:rPr>
        <w:t>t,</w:t>
      </w:r>
      <w:r w:rsidR="00A261A2">
        <w:rPr>
          <w:b/>
        </w:rPr>
        <w:t xml:space="preserve"> a</w:t>
      </w:r>
      <w:r w:rsidR="00FC7EA0">
        <w:rPr>
          <w:b/>
        </w:rPr>
        <w:t>mi ma még csak terv</w:t>
      </w:r>
      <w:r w:rsidR="00A261A2">
        <w:rPr>
          <w:b/>
        </w:rPr>
        <w:t xml:space="preserve">, de </w:t>
      </w:r>
      <w:r w:rsidR="000257F2">
        <w:rPr>
          <w:b/>
        </w:rPr>
        <w:t>idővel</w:t>
      </w:r>
      <w:r w:rsidR="00A261A2">
        <w:rPr>
          <w:b/>
        </w:rPr>
        <w:t xml:space="preserve"> közös erővel</w:t>
      </w:r>
      <w:r w:rsidR="000257F2">
        <w:rPr>
          <w:b/>
        </w:rPr>
        <w:t xml:space="preserve"> együttműködve</w:t>
      </w:r>
      <w:r w:rsidR="00A261A2">
        <w:rPr>
          <w:b/>
        </w:rPr>
        <w:t xml:space="preserve"> megvalósult programmá válik.</w:t>
      </w:r>
      <w:r w:rsidR="00A261A2" w:rsidRPr="00A261A2">
        <w:rPr>
          <w:b/>
        </w:rPr>
        <w:t xml:space="preserve"> </w:t>
      </w:r>
      <w:r w:rsidR="000257F2">
        <w:rPr>
          <w:b/>
          <w:u w:val="single"/>
        </w:rPr>
        <w:t>A Zrínyi Miklós Művelődési Ház</w:t>
      </w:r>
      <w:r w:rsidR="00A261A2" w:rsidRPr="000257F2">
        <w:rPr>
          <w:b/>
          <w:u w:val="single"/>
        </w:rPr>
        <w:t xml:space="preserve"> jövőbeni hatékony működéséhez kérem a Képviselő-testületet a Programterv elfogadására. </w:t>
      </w:r>
    </w:p>
    <w:p w14:paraId="18795151" w14:textId="77777777" w:rsidR="006B3198" w:rsidRDefault="00AD5C41" w:rsidP="00AD5C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</w:p>
    <w:p w14:paraId="01313D3D" w14:textId="77777777" w:rsidR="005C74BC" w:rsidRPr="007D604E" w:rsidRDefault="006B3198" w:rsidP="00AD5C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74BC" w:rsidRPr="007D604E">
        <w:rPr>
          <w:b/>
        </w:rPr>
        <w:t>Tisztelettel:</w:t>
      </w:r>
    </w:p>
    <w:p w14:paraId="5906F219" w14:textId="77777777" w:rsidR="006B3198" w:rsidRDefault="005C74BC" w:rsidP="006B31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Pr="007D604E">
        <w:rPr>
          <w:b/>
        </w:rPr>
        <w:tab/>
      </w:r>
      <w:r w:rsidR="00800D24" w:rsidRPr="007D604E">
        <w:rPr>
          <w:b/>
        </w:rPr>
        <w:tab/>
      </w:r>
      <w:r w:rsidR="00800D24" w:rsidRPr="007D604E">
        <w:rPr>
          <w:b/>
        </w:rPr>
        <w:tab/>
      </w:r>
      <w:r w:rsidR="00AD5C41" w:rsidRPr="007D604E">
        <w:rPr>
          <w:b/>
        </w:rPr>
        <w:t>Márton-Szűcs Brigitta</w:t>
      </w:r>
      <w:r w:rsidR="006B3198">
        <w:rPr>
          <w:b/>
        </w:rPr>
        <w:t xml:space="preserve"> </w:t>
      </w:r>
    </w:p>
    <w:p w14:paraId="7A8297F9" w14:textId="77777777" w:rsidR="00F95C55" w:rsidRPr="007D604E" w:rsidRDefault="006B3198" w:rsidP="006B31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32"/>
          <w:szCs w:val="32"/>
        </w:rPr>
      </w:pPr>
      <w:r w:rsidRPr="007D604E">
        <w:rPr>
          <w:b/>
        </w:rPr>
        <w:t>Berzence, 2025. február 18.</w:t>
      </w:r>
      <w:r w:rsidR="0071121E" w:rsidRPr="007D604E">
        <w:rPr>
          <w:b/>
        </w:rPr>
        <w:tab/>
      </w:r>
      <w:r w:rsidR="005C74BC" w:rsidRPr="007D604E">
        <w:rPr>
          <w:b/>
        </w:rPr>
        <w:tab/>
        <w:t xml:space="preserve">  </w:t>
      </w:r>
      <w:r w:rsidR="0071121E" w:rsidRPr="007D604E">
        <w:rPr>
          <w:b/>
        </w:rPr>
        <w:tab/>
      </w:r>
      <w:r w:rsidR="0071121E" w:rsidRPr="007D604E">
        <w:rPr>
          <w:b/>
        </w:rPr>
        <w:tab/>
      </w:r>
      <w:r w:rsidR="0071121E" w:rsidRPr="007D604E">
        <w:rPr>
          <w:b/>
        </w:rPr>
        <w:tab/>
      </w:r>
      <w:r w:rsidR="0071121E" w:rsidRPr="007D604E">
        <w:rPr>
          <w:b/>
        </w:rPr>
        <w:tab/>
        <w:t xml:space="preserve">       </w:t>
      </w:r>
      <w:r w:rsidR="00AD5C41" w:rsidRPr="007D604E">
        <w:rPr>
          <w:b/>
        </w:rPr>
        <w:t xml:space="preserve">mb. </w:t>
      </w:r>
      <w:r w:rsidR="005C74BC" w:rsidRPr="007D604E">
        <w:rPr>
          <w:b/>
        </w:rPr>
        <w:t>igazgató</w:t>
      </w:r>
      <w:r w:rsidR="005C74BC" w:rsidRPr="007D604E">
        <w:rPr>
          <w:b/>
          <w:bCs/>
          <w:sz w:val="32"/>
          <w:szCs w:val="32"/>
        </w:rPr>
        <w:t xml:space="preserve"> </w:t>
      </w:r>
    </w:p>
    <w:sectPr w:rsidR="00F95C55" w:rsidRPr="007D604E" w:rsidSect="003A1D4B">
      <w:footerReference w:type="even" r:id="rId11"/>
      <w:footerReference w:type="default" r:id="rId12"/>
      <w:pgSz w:w="12240" w:h="15840"/>
      <w:pgMar w:top="1418" w:right="1418" w:bottom="1418" w:left="1418" w:header="709" w:footer="709" w:gutter="0"/>
      <w:pgNumType w:start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5979" w14:textId="77777777" w:rsidR="009679A8" w:rsidRDefault="009679A8">
      <w:r>
        <w:separator/>
      </w:r>
    </w:p>
  </w:endnote>
  <w:endnote w:type="continuationSeparator" w:id="0">
    <w:p w14:paraId="42B8450E" w14:textId="77777777" w:rsidR="009679A8" w:rsidRDefault="0096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1D5A" w14:textId="77777777" w:rsidR="00EB503A" w:rsidRDefault="0030645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B503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D84CFDF" w14:textId="77777777" w:rsidR="00EB503A" w:rsidRDefault="00EB503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C15E" w14:textId="19DAD4D9" w:rsidR="00EB503A" w:rsidRDefault="0030645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B503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4AE0">
      <w:rPr>
        <w:rStyle w:val="Oldalszm"/>
        <w:noProof/>
      </w:rPr>
      <w:t>1</w:t>
    </w:r>
    <w:r>
      <w:rPr>
        <w:rStyle w:val="Oldalszm"/>
      </w:rPr>
      <w:fldChar w:fldCharType="end"/>
    </w:r>
  </w:p>
  <w:p w14:paraId="410906C5" w14:textId="77777777" w:rsidR="00EB503A" w:rsidRDefault="00EB503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7FE1" w14:textId="77777777" w:rsidR="009679A8" w:rsidRDefault="009679A8">
      <w:r>
        <w:separator/>
      </w:r>
    </w:p>
  </w:footnote>
  <w:footnote w:type="continuationSeparator" w:id="0">
    <w:p w14:paraId="236DDDF0" w14:textId="77777777" w:rsidR="009679A8" w:rsidRDefault="0096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AC8"/>
    <w:multiLevelType w:val="hybridMultilevel"/>
    <w:tmpl w:val="F404EA58"/>
    <w:lvl w:ilvl="0" w:tplc="1C7ACACE">
      <w:start w:val="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D26625"/>
    <w:multiLevelType w:val="hybridMultilevel"/>
    <w:tmpl w:val="7E52700C"/>
    <w:lvl w:ilvl="0" w:tplc="C80AA2A0">
      <w:start w:val="18"/>
      <w:numFmt w:val="bullet"/>
      <w:lvlText w:val="-"/>
      <w:lvlJc w:val="left"/>
      <w:pPr>
        <w:ind w:left="320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2" w15:restartNumberingAfterBreak="0">
    <w:nsid w:val="0FCF1BF3"/>
    <w:multiLevelType w:val="hybridMultilevel"/>
    <w:tmpl w:val="3C20FCCA"/>
    <w:lvl w:ilvl="0" w:tplc="7556C410">
      <w:start w:val="31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1B5A0E3D"/>
    <w:multiLevelType w:val="hybridMultilevel"/>
    <w:tmpl w:val="F7BA52BC"/>
    <w:lvl w:ilvl="0" w:tplc="1166BA62">
      <w:start w:val="19"/>
      <w:numFmt w:val="decimal"/>
      <w:lvlText w:val="%1"/>
      <w:lvlJc w:val="left"/>
      <w:pPr>
        <w:ind w:left="390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B99012D"/>
    <w:multiLevelType w:val="hybridMultilevel"/>
    <w:tmpl w:val="5A62E608"/>
    <w:lvl w:ilvl="0" w:tplc="EB9E9562">
      <w:start w:val="14"/>
      <w:numFmt w:val="bullet"/>
      <w:lvlText w:val="-"/>
      <w:lvlJc w:val="left"/>
      <w:pPr>
        <w:tabs>
          <w:tab w:val="num" w:pos="3189"/>
        </w:tabs>
        <w:ind w:left="318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09"/>
        </w:tabs>
        <w:ind w:left="75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29"/>
        </w:tabs>
        <w:ind w:left="82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49"/>
        </w:tabs>
        <w:ind w:left="8949" w:hanging="360"/>
      </w:pPr>
      <w:rPr>
        <w:rFonts w:ascii="Wingdings" w:hAnsi="Wingdings" w:hint="default"/>
      </w:rPr>
    </w:lvl>
  </w:abstractNum>
  <w:abstractNum w:abstractNumId="5" w15:restartNumberingAfterBreak="0">
    <w:nsid w:val="236C2BD2"/>
    <w:multiLevelType w:val="hybridMultilevel"/>
    <w:tmpl w:val="A4E21042"/>
    <w:lvl w:ilvl="0" w:tplc="DEA63A94">
      <w:start w:val="18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CA73E25"/>
    <w:multiLevelType w:val="hybridMultilevel"/>
    <w:tmpl w:val="610C79E2"/>
    <w:lvl w:ilvl="0" w:tplc="E8966DB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7E85"/>
    <w:multiLevelType w:val="hybridMultilevel"/>
    <w:tmpl w:val="68423DF0"/>
    <w:lvl w:ilvl="0" w:tplc="C2502928">
      <w:start w:val="13"/>
      <w:numFmt w:val="bullet"/>
      <w:lvlText w:val="-"/>
      <w:lvlJc w:val="left"/>
      <w:pPr>
        <w:ind w:left="390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8" w15:restartNumberingAfterBreak="0">
    <w:nsid w:val="3BC53024"/>
    <w:multiLevelType w:val="hybridMultilevel"/>
    <w:tmpl w:val="EACA05F0"/>
    <w:lvl w:ilvl="0" w:tplc="5A6C517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7909"/>
    <w:multiLevelType w:val="hybridMultilevel"/>
    <w:tmpl w:val="056EAC8C"/>
    <w:lvl w:ilvl="0" w:tplc="E7343C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457F44"/>
    <w:multiLevelType w:val="hybridMultilevel"/>
    <w:tmpl w:val="7ECE15FC"/>
    <w:lvl w:ilvl="0" w:tplc="B326651C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5B71F3"/>
    <w:multiLevelType w:val="hybridMultilevel"/>
    <w:tmpl w:val="799A8D12"/>
    <w:lvl w:ilvl="0" w:tplc="173833B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D7D07"/>
    <w:multiLevelType w:val="hybridMultilevel"/>
    <w:tmpl w:val="DE725318"/>
    <w:lvl w:ilvl="0" w:tplc="6AD87FA2">
      <w:start w:val="18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4CE11D7A"/>
    <w:multiLevelType w:val="hybridMultilevel"/>
    <w:tmpl w:val="485EC4E8"/>
    <w:lvl w:ilvl="0" w:tplc="D0560488">
      <w:start w:val="13"/>
      <w:numFmt w:val="bullet"/>
      <w:lvlText w:val="-"/>
      <w:lvlJc w:val="left"/>
      <w:pPr>
        <w:ind w:left="390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14" w15:restartNumberingAfterBreak="0">
    <w:nsid w:val="4D8F3F42"/>
    <w:multiLevelType w:val="hybridMultilevel"/>
    <w:tmpl w:val="7F8CB88C"/>
    <w:lvl w:ilvl="0" w:tplc="3D7E7CA0">
      <w:start w:val="75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34792F"/>
    <w:multiLevelType w:val="hybridMultilevel"/>
    <w:tmpl w:val="D3725E5A"/>
    <w:lvl w:ilvl="0" w:tplc="FB58EE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6EF7"/>
    <w:multiLevelType w:val="hybridMultilevel"/>
    <w:tmpl w:val="05B8CE12"/>
    <w:lvl w:ilvl="0" w:tplc="8984FC62">
      <w:start w:val="18"/>
      <w:numFmt w:val="bullet"/>
      <w:lvlText w:val="-"/>
      <w:lvlJc w:val="left"/>
      <w:pPr>
        <w:ind w:left="320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7" w15:restartNumberingAfterBreak="0">
    <w:nsid w:val="58D05AEC"/>
    <w:multiLevelType w:val="hybridMultilevel"/>
    <w:tmpl w:val="17E40FA2"/>
    <w:lvl w:ilvl="0" w:tplc="CB02A302">
      <w:start w:val="31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59392E5C"/>
    <w:multiLevelType w:val="hybridMultilevel"/>
    <w:tmpl w:val="20DAA924"/>
    <w:lvl w:ilvl="0" w:tplc="853E2C7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80FBF"/>
    <w:multiLevelType w:val="hybridMultilevel"/>
    <w:tmpl w:val="57060E66"/>
    <w:lvl w:ilvl="0" w:tplc="10BEAEAA">
      <w:start w:val="31"/>
      <w:numFmt w:val="bullet"/>
      <w:lvlText w:val="-"/>
      <w:lvlJc w:val="left"/>
      <w:pPr>
        <w:ind w:left="389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</w:abstractNum>
  <w:abstractNum w:abstractNumId="20" w15:restartNumberingAfterBreak="0">
    <w:nsid w:val="5CDA6140"/>
    <w:multiLevelType w:val="hybridMultilevel"/>
    <w:tmpl w:val="8AB02292"/>
    <w:lvl w:ilvl="0" w:tplc="9FC8495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14159"/>
    <w:multiLevelType w:val="multilevel"/>
    <w:tmpl w:val="73A6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85698D"/>
    <w:multiLevelType w:val="hybridMultilevel"/>
    <w:tmpl w:val="240418A8"/>
    <w:lvl w:ilvl="0" w:tplc="E17C0390">
      <w:start w:val="18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68FD7BD4"/>
    <w:multiLevelType w:val="hybridMultilevel"/>
    <w:tmpl w:val="71460606"/>
    <w:lvl w:ilvl="0" w:tplc="2E143012">
      <w:start w:val="18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9EA1643"/>
    <w:multiLevelType w:val="hybridMultilevel"/>
    <w:tmpl w:val="B84CBAD8"/>
    <w:lvl w:ilvl="0" w:tplc="893067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D13EE"/>
    <w:multiLevelType w:val="hybridMultilevel"/>
    <w:tmpl w:val="D05E5832"/>
    <w:lvl w:ilvl="0" w:tplc="754205E8">
      <w:start w:val="18"/>
      <w:numFmt w:val="bullet"/>
      <w:lvlText w:val="-"/>
      <w:lvlJc w:val="left"/>
      <w:pPr>
        <w:ind w:left="3201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26" w15:restartNumberingAfterBreak="0">
    <w:nsid w:val="70640DDF"/>
    <w:multiLevelType w:val="hybridMultilevel"/>
    <w:tmpl w:val="ECC60936"/>
    <w:lvl w:ilvl="0" w:tplc="399CA588">
      <w:start w:val="3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AC11CA1"/>
    <w:multiLevelType w:val="hybridMultilevel"/>
    <w:tmpl w:val="B4467206"/>
    <w:lvl w:ilvl="0" w:tplc="B8504A5A">
      <w:start w:val="18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0"/>
  </w:num>
  <w:num w:numId="9">
    <w:abstractNumId w:val="23"/>
  </w:num>
  <w:num w:numId="10">
    <w:abstractNumId w:val="12"/>
  </w:num>
  <w:num w:numId="11">
    <w:abstractNumId w:val="5"/>
  </w:num>
  <w:num w:numId="12">
    <w:abstractNumId w:val="14"/>
  </w:num>
  <w:num w:numId="13">
    <w:abstractNumId w:val="19"/>
  </w:num>
  <w:num w:numId="14">
    <w:abstractNumId w:val="26"/>
  </w:num>
  <w:num w:numId="15">
    <w:abstractNumId w:val="17"/>
  </w:num>
  <w:num w:numId="16">
    <w:abstractNumId w:val="2"/>
  </w:num>
  <w:num w:numId="17">
    <w:abstractNumId w:val="3"/>
  </w:num>
  <w:num w:numId="18">
    <w:abstractNumId w:val="7"/>
  </w:num>
  <w:num w:numId="19">
    <w:abstractNumId w:val="13"/>
  </w:num>
  <w:num w:numId="20">
    <w:abstractNumId w:val="10"/>
  </w:num>
  <w:num w:numId="21">
    <w:abstractNumId w:val="20"/>
  </w:num>
  <w:num w:numId="22">
    <w:abstractNumId w:val="11"/>
  </w:num>
  <w:num w:numId="23">
    <w:abstractNumId w:val="6"/>
  </w:num>
  <w:num w:numId="24">
    <w:abstractNumId w:val="15"/>
  </w:num>
  <w:num w:numId="25">
    <w:abstractNumId w:val="8"/>
  </w:num>
  <w:num w:numId="26">
    <w:abstractNumId w:val="18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C"/>
    <w:rsid w:val="0000499C"/>
    <w:rsid w:val="00007E19"/>
    <w:rsid w:val="0001199A"/>
    <w:rsid w:val="00012A76"/>
    <w:rsid w:val="000257F2"/>
    <w:rsid w:val="00026601"/>
    <w:rsid w:val="000362B5"/>
    <w:rsid w:val="0004203A"/>
    <w:rsid w:val="000439ED"/>
    <w:rsid w:val="00047252"/>
    <w:rsid w:val="00056391"/>
    <w:rsid w:val="000579B9"/>
    <w:rsid w:val="00060F00"/>
    <w:rsid w:val="000618E3"/>
    <w:rsid w:val="00063B04"/>
    <w:rsid w:val="000646BF"/>
    <w:rsid w:val="00067B59"/>
    <w:rsid w:val="00075FFF"/>
    <w:rsid w:val="00097DBB"/>
    <w:rsid w:val="000A6035"/>
    <w:rsid w:val="000A6E60"/>
    <w:rsid w:val="000B1C51"/>
    <w:rsid w:val="000B41F8"/>
    <w:rsid w:val="000B6207"/>
    <w:rsid w:val="000B7881"/>
    <w:rsid w:val="000C2818"/>
    <w:rsid w:val="000C2CD9"/>
    <w:rsid w:val="000C4CB4"/>
    <w:rsid w:val="000D2BC7"/>
    <w:rsid w:val="000D6403"/>
    <w:rsid w:val="000F16BF"/>
    <w:rsid w:val="000F1C05"/>
    <w:rsid w:val="000F331C"/>
    <w:rsid w:val="000F40DB"/>
    <w:rsid w:val="000F5320"/>
    <w:rsid w:val="00101915"/>
    <w:rsid w:val="0010342D"/>
    <w:rsid w:val="00110D20"/>
    <w:rsid w:val="0011500F"/>
    <w:rsid w:val="0011683B"/>
    <w:rsid w:val="00121D32"/>
    <w:rsid w:val="0012331A"/>
    <w:rsid w:val="00130A77"/>
    <w:rsid w:val="001321EC"/>
    <w:rsid w:val="0013234D"/>
    <w:rsid w:val="001333ED"/>
    <w:rsid w:val="001345F8"/>
    <w:rsid w:val="00134F58"/>
    <w:rsid w:val="001373EA"/>
    <w:rsid w:val="0014284C"/>
    <w:rsid w:val="00144539"/>
    <w:rsid w:val="00144D45"/>
    <w:rsid w:val="00145ABE"/>
    <w:rsid w:val="00145F36"/>
    <w:rsid w:val="00151645"/>
    <w:rsid w:val="00151728"/>
    <w:rsid w:val="00152185"/>
    <w:rsid w:val="00154F9C"/>
    <w:rsid w:val="00156407"/>
    <w:rsid w:val="00157941"/>
    <w:rsid w:val="00157CCE"/>
    <w:rsid w:val="001624FA"/>
    <w:rsid w:val="0016460A"/>
    <w:rsid w:val="00164D84"/>
    <w:rsid w:val="00166E05"/>
    <w:rsid w:val="00171BBA"/>
    <w:rsid w:val="00171F99"/>
    <w:rsid w:val="00172F04"/>
    <w:rsid w:val="00172F81"/>
    <w:rsid w:val="00181AEF"/>
    <w:rsid w:val="0018344F"/>
    <w:rsid w:val="00187804"/>
    <w:rsid w:val="00192A42"/>
    <w:rsid w:val="00196196"/>
    <w:rsid w:val="001A03A9"/>
    <w:rsid w:val="001A241A"/>
    <w:rsid w:val="001A4602"/>
    <w:rsid w:val="001A5F85"/>
    <w:rsid w:val="001B1745"/>
    <w:rsid w:val="001B6366"/>
    <w:rsid w:val="001B75BA"/>
    <w:rsid w:val="001B7CD3"/>
    <w:rsid w:val="001C2633"/>
    <w:rsid w:val="001C3FF7"/>
    <w:rsid w:val="001C4848"/>
    <w:rsid w:val="001C537B"/>
    <w:rsid w:val="001C6C16"/>
    <w:rsid w:val="001C75E2"/>
    <w:rsid w:val="001D59E9"/>
    <w:rsid w:val="001E7B47"/>
    <w:rsid w:val="001F3C79"/>
    <w:rsid w:val="001F5953"/>
    <w:rsid w:val="001F603B"/>
    <w:rsid w:val="00202AAD"/>
    <w:rsid w:val="00206A72"/>
    <w:rsid w:val="0022574C"/>
    <w:rsid w:val="00225C48"/>
    <w:rsid w:val="00235B73"/>
    <w:rsid w:val="00240260"/>
    <w:rsid w:val="00243164"/>
    <w:rsid w:val="00245212"/>
    <w:rsid w:val="002621A5"/>
    <w:rsid w:val="0026265B"/>
    <w:rsid w:val="00263758"/>
    <w:rsid w:val="0028425F"/>
    <w:rsid w:val="002844A1"/>
    <w:rsid w:val="0028604A"/>
    <w:rsid w:val="00290A64"/>
    <w:rsid w:val="002911DE"/>
    <w:rsid w:val="00293117"/>
    <w:rsid w:val="002A1B33"/>
    <w:rsid w:val="002B6E8A"/>
    <w:rsid w:val="002C0DB7"/>
    <w:rsid w:val="002C3948"/>
    <w:rsid w:val="002C6CA3"/>
    <w:rsid w:val="002C7269"/>
    <w:rsid w:val="002C7575"/>
    <w:rsid w:val="002D09BF"/>
    <w:rsid w:val="002D188C"/>
    <w:rsid w:val="002D3616"/>
    <w:rsid w:val="002D51B5"/>
    <w:rsid w:val="002E1558"/>
    <w:rsid w:val="002E66B6"/>
    <w:rsid w:val="002F675F"/>
    <w:rsid w:val="0030098B"/>
    <w:rsid w:val="0030645D"/>
    <w:rsid w:val="0031230E"/>
    <w:rsid w:val="00312F04"/>
    <w:rsid w:val="00312F35"/>
    <w:rsid w:val="00321738"/>
    <w:rsid w:val="003236C1"/>
    <w:rsid w:val="003310CE"/>
    <w:rsid w:val="003325A1"/>
    <w:rsid w:val="00334706"/>
    <w:rsid w:val="00334E7A"/>
    <w:rsid w:val="00347BBE"/>
    <w:rsid w:val="00352B13"/>
    <w:rsid w:val="00352E7E"/>
    <w:rsid w:val="00353F66"/>
    <w:rsid w:val="003542E9"/>
    <w:rsid w:val="00366796"/>
    <w:rsid w:val="00371944"/>
    <w:rsid w:val="003752A2"/>
    <w:rsid w:val="00375CD3"/>
    <w:rsid w:val="00384011"/>
    <w:rsid w:val="0038758D"/>
    <w:rsid w:val="00393DDC"/>
    <w:rsid w:val="003A1A35"/>
    <w:rsid w:val="003A1D4B"/>
    <w:rsid w:val="003A21D9"/>
    <w:rsid w:val="003A7265"/>
    <w:rsid w:val="003B05AE"/>
    <w:rsid w:val="003B316C"/>
    <w:rsid w:val="003B7C8F"/>
    <w:rsid w:val="003C1B49"/>
    <w:rsid w:val="003C7176"/>
    <w:rsid w:val="003D00AD"/>
    <w:rsid w:val="003D262A"/>
    <w:rsid w:val="003E1476"/>
    <w:rsid w:val="003E422E"/>
    <w:rsid w:val="003E5818"/>
    <w:rsid w:val="003E5AB7"/>
    <w:rsid w:val="003E64E8"/>
    <w:rsid w:val="003E653C"/>
    <w:rsid w:val="003E6E05"/>
    <w:rsid w:val="003F073D"/>
    <w:rsid w:val="003F0779"/>
    <w:rsid w:val="003F1C7C"/>
    <w:rsid w:val="003F1F39"/>
    <w:rsid w:val="003F3845"/>
    <w:rsid w:val="0040124D"/>
    <w:rsid w:val="00402947"/>
    <w:rsid w:val="00403BF9"/>
    <w:rsid w:val="0040485D"/>
    <w:rsid w:val="004057AA"/>
    <w:rsid w:val="00413987"/>
    <w:rsid w:val="00413B06"/>
    <w:rsid w:val="00420992"/>
    <w:rsid w:val="00426091"/>
    <w:rsid w:val="0042621E"/>
    <w:rsid w:val="00427C24"/>
    <w:rsid w:val="00427CD2"/>
    <w:rsid w:val="00427EF4"/>
    <w:rsid w:val="004349CE"/>
    <w:rsid w:val="00434DD6"/>
    <w:rsid w:val="004407B3"/>
    <w:rsid w:val="00447140"/>
    <w:rsid w:val="00452AEC"/>
    <w:rsid w:val="004531A7"/>
    <w:rsid w:val="00456A5C"/>
    <w:rsid w:val="00466972"/>
    <w:rsid w:val="00471725"/>
    <w:rsid w:val="00473A30"/>
    <w:rsid w:val="00475C41"/>
    <w:rsid w:val="00486E20"/>
    <w:rsid w:val="00491520"/>
    <w:rsid w:val="00491542"/>
    <w:rsid w:val="0049406C"/>
    <w:rsid w:val="004940A0"/>
    <w:rsid w:val="00496468"/>
    <w:rsid w:val="004979AB"/>
    <w:rsid w:val="004A069E"/>
    <w:rsid w:val="004A1617"/>
    <w:rsid w:val="004A20E5"/>
    <w:rsid w:val="004A7595"/>
    <w:rsid w:val="004B04E5"/>
    <w:rsid w:val="004B23E1"/>
    <w:rsid w:val="004B55FE"/>
    <w:rsid w:val="004C20F7"/>
    <w:rsid w:val="004C34E4"/>
    <w:rsid w:val="004D56B9"/>
    <w:rsid w:val="004D6DC4"/>
    <w:rsid w:val="004D78E6"/>
    <w:rsid w:val="004E2D04"/>
    <w:rsid w:val="004E2D46"/>
    <w:rsid w:val="004E58CF"/>
    <w:rsid w:val="004E626D"/>
    <w:rsid w:val="004F0D0D"/>
    <w:rsid w:val="004F3546"/>
    <w:rsid w:val="00500B7C"/>
    <w:rsid w:val="00500EAE"/>
    <w:rsid w:val="00501498"/>
    <w:rsid w:val="00503652"/>
    <w:rsid w:val="005041F1"/>
    <w:rsid w:val="00511EFB"/>
    <w:rsid w:val="0051314C"/>
    <w:rsid w:val="0051413C"/>
    <w:rsid w:val="005170BD"/>
    <w:rsid w:val="0053031F"/>
    <w:rsid w:val="00531E7A"/>
    <w:rsid w:val="0053365E"/>
    <w:rsid w:val="005345A6"/>
    <w:rsid w:val="00535C14"/>
    <w:rsid w:val="00541EF1"/>
    <w:rsid w:val="00543B04"/>
    <w:rsid w:val="00545D66"/>
    <w:rsid w:val="00545FF1"/>
    <w:rsid w:val="0055164A"/>
    <w:rsid w:val="00552179"/>
    <w:rsid w:val="00552995"/>
    <w:rsid w:val="00561854"/>
    <w:rsid w:val="005618B9"/>
    <w:rsid w:val="00571BA4"/>
    <w:rsid w:val="005741B3"/>
    <w:rsid w:val="00574D84"/>
    <w:rsid w:val="00575705"/>
    <w:rsid w:val="00576900"/>
    <w:rsid w:val="0058713B"/>
    <w:rsid w:val="005871FC"/>
    <w:rsid w:val="00590941"/>
    <w:rsid w:val="0059195A"/>
    <w:rsid w:val="00593728"/>
    <w:rsid w:val="00594B4C"/>
    <w:rsid w:val="005A4EAF"/>
    <w:rsid w:val="005A5480"/>
    <w:rsid w:val="005A6D73"/>
    <w:rsid w:val="005B176A"/>
    <w:rsid w:val="005B19D0"/>
    <w:rsid w:val="005C15EF"/>
    <w:rsid w:val="005C74BC"/>
    <w:rsid w:val="005D22C9"/>
    <w:rsid w:val="005D2E3E"/>
    <w:rsid w:val="005E1AB5"/>
    <w:rsid w:val="005E5738"/>
    <w:rsid w:val="005F5DCE"/>
    <w:rsid w:val="005F5EF6"/>
    <w:rsid w:val="005F7554"/>
    <w:rsid w:val="006133C5"/>
    <w:rsid w:val="006143A0"/>
    <w:rsid w:val="00614705"/>
    <w:rsid w:val="00614AE0"/>
    <w:rsid w:val="006154BE"/>
    <w:rsid w:val="0062058E"/>
    <w:rsid w:val="006206FD"/>
    <w:rsid w:val="006276D7"/>
    <w:rsid w:val="0063092D"/>
    <w:rsid w:val="006313C6"/>
    <w:rsid w:val="00632DEB"/>
    <w:rsid w:val="0064031F"/>
    <w:rsid w:val="00641949"/>
    <w:rsid w:val="00644A20"/>
    <w:rsid w:val="00645B87"/>
    <w:rsid w:val="00647EA5"/>
    <w:rsid w:val="006530EF"/>
    <w:rsid w:val="00655DA0"/>
    <w:rsid w:val="006572D1"/>
    <w:rsid w:val="00657EB6"/>
    <w:rsid w:val="00660FD1"/>
    <w:rsid w:val="00661E9D"/>
    <w:rsid w:val="00667608"/>
    <w:rsid w:val="00667B35"/>
    <w:rsid w:val="00672F7C"/>
    <w:rsid w:val="00673E76"/>
    <w:rsid w:val="00675FA8"/>
    <w:rsid w:val="00676E08"/>
    <w:rsid w:val="00690CA5"/>
    <w:rsid w:val="006915FE"/>
    <w:rsid w:val="0069410D"/>
    <w:rsid w:val="006A2E7B"/>
    <w:rsid w:val="006B3198"/>
    <w:rsid w:val="006B35BF"/>
    <w:rsid w:val="006B391D"/>
    <w:rsid w:val="006C037C"/>
    <w:rsid w:val="006C1841"/>
    <w:rsid w:val="006C3A2C"/>
    <w:rsid w:val="006C7A4A"/>
    <w:rsid w:val="006D4EE0"/>
    <w:rsid w:val="006D727F"/>
    <w:rsid w:val="006E3216"/>
    <w:rsid w:val="006E3796"/>
    <w:rsid w:val="006E3F82"/>
    <w:rsid w:val="006E6290"/>
    <w:rsid w:val="006E6F0E"/>
    <w:rsid w:val="006F4D76"/>
    <w:rsid w:val="006F4E61"/>
    <w:rsid w:val="007016CF"/>
    <w:rsid w:val="0070556B"/>
    <w:rsid w:val="007068C9"/>
    <w:rsid w:val="00706E7E"/>
    <w:rsid w:val="00707DF6"/>
    <w:rsid w:val="0071121E"/>
    <w:rsid w:val="00715074"/>
    <w:rsid w:val="00715DAD"/>
    <w:rsid w:val="00716348"/>
    <w:rsid w:val="00724149"/>
    <w:rsid w:val="00724ED0"/>
    <w:rsid w:val="00725BC4"/>
    <w:rsid w:val="007269DF"/>
    <w:rsid w:val="007367BA"/>
    <w:rsid w:val="0074043B"/>
    <w:rsid w:val="00743A1C"/>
    <w:rsid w:val="0075348F"/>
    <w:rsid w:val="00754388"/>
    <w:rsid w:val="00754658"/>
    <w:rsid w:val="0075747B"/>
    <w:rsid w:val="00757EFA"/>
    <w:rsid w:val="0076046C"/>
    <w:rsid w:val="00767472"/>
    <w:rsid w:val="00767502"/>
    <w:rsid w:val="007719B8"/>
    <w:rsid w:val="0077614A"/>
    <w:rsid w:val="00777B5F"/>
    <w:rsid w:val="00781A52"/>
    <w:rsid w:val="007843C5"/>
    <w:rsid w:val="007904E1"/>
    <w:rsid w:val="00791AFF"/>
    <w:rsid w:val="00792E9E"/>
    <w:rsid w:val="00796745"/>
    <w:rsid w:val="007B1B3E"/>
    <w:rsid w:val="007C2C25"/>
    <w:rsid w:val="007C2D0F"/>
    <w:rsid w:val="007C5052"/>
    <w:rsid w:val="007D3624"/>
    <w:rsid w:val="007D3EF1"/>
    <w:rsid w:val="007D5907"/>
    <w:rsid w:val="007D604E"/>
    <w:rsid w:val="007E089B"/>
    <w:rsid w:val="007E298A"/>
    <w:rsid w:val="007E34A9"/>
    <w:rsid w:val="007E4119"/>
    <w:rsid w:val="007E6B14"/>
    <w:rsid w:val="007E7C50"/>
    <w:rsid w:val="007F25E7"/>
    <w:rsid w:val="007F7A06"/>
    <w:rsid w:val="00800D24"/>
    <w:rsid w:val="0080711F"/>
    <w:rsid w:val="00812457"/>
    <w:rsid w:val="00812547"/>
    <w:rsid w:val="00815FF0"/>
    <w:rsid w:val="00822B9F"/>
    <w:rsid w:val="00832D3E"/>
    <w:rsid w:val="00851DD2"/>
    <w:rsid w:val="00860398"/>
    <w:rsid w:val="008625C3"/>
    <w:rsid w:val="00864950"/>
    <w:rsid w:val="00864D46"/>
    <w:rsid w:val="008665AB"/>
    <w:rsid w:val="00866663"/>
    <w:rsid w:val="00867696"/>
    <w:rsid w:val="008739FF"/>
    <w:rsid w:val="008741E5"/>
    <w:rsid w:val="00876DE4"/>
    <w:rsid w:val="00890110"/>
    <w:rsid w:val="0089254F"/>
    <w:rsid w:val="0089374D"/>
    <w:rsid w:val="008A1B5E"/>
    <w:rsid w:val="008B216B"/>
    <w:rsid w:val="008B42D4"/>
    <w:rsid w:val="008C0DFA"/>
    <w:rsid w:val="008C16A8"/>
    <w:rsid w:val="008C2E48"/>
    <w:rsid w:val="008C4DAA"/>
    <w:rsid w:val="008C6043"/>
    <w:rsid w:val="008C7128"/>
    <w:rsid w:val="008D08BB"/>
    <w:rsid w:val="008D4E72"/>
    <w:rsid w:val="008D5D10"/>
    <w:rsid w:val="008D6E70"/>
    <w:rsid w:val="008E5238"/>
    <w:rsid w:val="008E6BD4"/>
    <w:rsid w:val="008F02FB"/>
    <w:rsid w:val="008F3F0D"/>
    <w:rsid w:val="00905E52"/>
    <w:rsid w:val="00906C50"/>
    <w:rsid w:val="00907071"/>
    <w:rsid w:val="00907C7D"/>
    <w:rsid w:val="00912C4C"/>
    <w:rsid w:val="009165D6"/>
    <w:rsid w:val="00930229"/>
    <w:rsid w:val="00931A93"/>
    <w:rsid w:val="00933B84"/>
    <w:rsid w:val="00936422"/>
    <w:rsid w:val="0093716D"/>
    <w:rsid w:val="00941FB4"/>
    <w:rsid w:val="00951CCD"/>
    <w:rsid w:val="00956727"/>
    <w:rsid w:val="00964997"/>
    <w:rsid w:val="009679A8"/>
    <w:rsid w:val="00967AD1"/>
    <w:rsid w:val="009745AD"/>
    <w:rsid w:val="009766B4"/>
    <w:rsid w:val="009820E5"/>
    <w:rsid w:val="009820EE"/>
    <w:rsid w:val="00982729"/>
    <w:rsid w:val="00982DCE"/>
    <w:rsid w:val="00983F81"/>
    <w:rsid w:val="009904F2"/>
    <w:rsid w:val="00994240"/>
    <w:rsid w:val="009A2A3E"/>
    <w:rsid w:val="009B25EF"/>
    <w:rsid w:val="009B3626"/>
    <w:rsid w:val="009C2E40"/>
    <w:rsid w:val="009C39E5"/>
    <w:rsid w:val="009C79DE"/>
    <w:rsid w:val="009C7B5A"/>
    <w:rsid w:val="009D5B87"/>
    <w:rsid w:val="009E2EF4"/>
    <w:rsid w:val="009E55D9"/>
    <w:rsid w:val="009E71AD"/>
    <w:rsid w:val="009F71C0"/>
    <w:rsid w:val="00A021A4"/>
    <w:rsid w:val="00A024B8"/>
    <w:rsid w:val="00A0482F"/>
    <w:rsid w:val="00A15C4F"/>
    <w:rsid w:val="00A1773F"/>
    <w:rsid w:val="00A2181F"/>
    <w:rsid w:val="00A261A2"/>
    <w:rsid w:val="00A35256"/>
    <w:rsid w:val="00A3527F"/>
    <w:rsid w:val="00A42ADE"/>
    <w:rsid w:val="00A449B7"/>
    <w:rsid w:val="00A45D75"/>
    <w:rsid w:val="00A4799B"/>
    <w:rsid w:val="00A5120C"/>
    <w:rsid w:val="00A64138"/>
    <w:rsid w:val="00A663A8"/>
    <w:rsid w:val="00A71EE3"/>
    <w:rsid w:val="00A776AB"/>
    <w:rsid w:val="00A821ED"/>
    <w:rsid w:val="00A852C2"/>
    <w:rsid w:val="00A85FB3"/>
    <w:rsid w:val="00AA6A97"/>
    <w:rsid w:val="00AB21FE"/>
    <w:rsid w:val="00AB3236"/>
    <w:rsid w:val="00AB518F"/>
    <w:rsid w:val="00AC0186"/>
    <w:rsid w:val="00AC076D"/>
    <w:rsid w:val="00AC1241"/>
    <w:rsid w:val="00AC5C30"/>
    <w:rsid w:val="00AD018B"/>
    <w:rsid w:val="00AD0D28"/>
    <w:rsid w:val="00AD47B3"/>
    <w:rsid w:val="00AD5C41"/>
    <w:rsid w:val="00AD667D"/>
    <w:rsid w:val="00AE321C"/>
    <w:rsid w:val="00AE58FC"/>
    <w:rsid w:val="00AE5C58"/>
    <w:rsid w:val="00AF5726"/>
    <w:rsid w:val="00AF7A92"/>
    <w:rsid w:val="00AF7EDA"/>
    <w:rsid w:val="00B00B66"/>
    <w:rsid w:val="00B059D2"/>
    <w:rsid w:val="00B17208"/>
    <w:rsid w:val="00B2395D"/>
    <w:rsid w:val="00B23968"/>
    <w:rsid w:val="00B3464F"/>
    <w:rsid w:val="00B34686"/>
    <w:rsid w:val="00B35037"/>
    <w:rsid w:val="00B35199"/>
    <w:rsid w:val="00B362C8"/>
    <w:rsid w:val="00B420B2"/>
    <w:rsid w:val="00B44B55"/>
    <w:rsid w:val="00B45415"/>
    <w:rsid w:val="00B458FF"/>
    <w:rsid w:val="00B45D9D"/>
    <w:rsid w:val="00B45E4C"/>
    <w:rsid w:val="00B54F3A"/>
    <w:rsid w:val="00B61809"/>
    <w:rsid w:val="00B625EE"/>
    <w:rsid w:val="00B63E61"/>
    <w:rsid w:val="00B640AD"/>
    <w:rsid w:val="00B66D03"/>
    <w:rsid w:val="00B66E97"/>
    <w:rsid w:val="00B706D0"/>
    <w:rsid w:val="00B707E1"/>
    <w:rsid w:val="00B74C36"/>
    <w:rsid w:val="00B77291"/>
    <w:rsid w:val="00B778D0"/>
    <w:rsid w:val="00B82097"/>
    <w:rsid w:val="00B847AE"/>
    <w:rsid w:val="00B9002B"/>
    <w:rsid w:val="00BA0E4F"/>
    <w:rsid w:val="00BA59B5"/>
    <w:rsid w:val="00BA5E44"/>
    <w:rsid w:val="00BA780D"/>
    <w:rsid w:val="00BB1E9E"/>
    <w:rsid w:val="00BB6F7F"/>
    <w:rsid w:val="00BC0C4A"/>
    <w:rsid w:val="00BC2276"/>
    <w:rsid w:val="00BC4E8E"/>
    <w:rsid w:val="00BC54DE"/>
    <w:rsid w:val="00BC714B"/>
    <w:rsid w:val="00BD017D"/>
    <w:rsid w:val="00BD0BB5"/>
    <w:rsid w:val="00BD3213"/>
    <w:rsid w:val="00BD71C5"/>
    <w:rsid w:val="00BE04ED"/>
    <w:rsid w:val="00BE1755"/>
    <w:rsid w:val="00BE6712"/>
    <w:rsid w:val="00BE6832"/>
    <w:rsid w:val="00BF44FC"/>
    <w:rsid w:val="00BF4B95"/>
    <w:rsid w:val="00BF568E"/>
    <w:rsid w:val="00C00C6B"/>
    <w:rsid w:val="00C01A36"/>
    <w:rsid w:val="00C04A5C"/>
    <w:rsid w:val="00C14895"/>
    <w:rsid w:val="00C163F2"/>
    <w:rsid w:val="00C178B0"/>
    <w:rsid w:val="00C17D95"/>
    <w:rsid w:val="00C20723"/>
    <w:rsid w:val="00C232A5"/>
    <w:rsid w:val="00C30109"/>
    <w:rsid w:val="00C31A1B"/>
    <w:rsid w:val="00C3412F"/>
    <w:rsid w:val="00C349E8"/>
    <w:rsid w:val="00C41785"/>
    <w:rsid w:val="00C450BC"/>
    <w:rsid w:val="00C52F59"/>
    <w:rsid w:val="00C53019"/>
    <w:rsid w:val="00C559FF"/>
    <w:rsid w:val="00C6115E"/>
    <w:rsid w:val="00C641B9"/>
    <w:rsid w:val="00C74E83"/>
    <w:rsid w:val="00C77734"/>
    <w:rsid w:val="00C81F54"/>
    <w:rsid w:val="00C826C5"/>
    <w:rsid w:val="00C8692D"/>
    <w:rsid w:val="00C876C6"/>
    <w:rsid w:val="00C90E54"/>
    <w:rsid w:val="00CA248A"/>
    <w:rsid w:val="00CA3D78"/>
    <w:rsid w:val="00CB1341"/>
    <w:rsid w:val="00CB620E"/>
    <w:rsid w:val="00CB77CE"/>
    <w:rsid w:val="00CC03F0"/>
    <w:rsid w:val="00CC0CE2"/>
    <w:rsid w:val="00CC1398"/>
    <w:rsid w:val="00CD1AA1"/>
    <w:rsid w:val="00CD2133"/>
    <w:rsid w:val="00CD3156"/>
    <w:rsid w:val="00CD3A5E"/>
    <w:rsid w:val="00CD4DBB"/>
    <w:rsid w:val="00CD7AB3"/>
    <w:rsid w:val="00CE550D"/>
    <w:rsid w:val="00CE5575"/>
    <w:rsid w:val="00CE6E5A"/>
    <w:rsid w:val="00CF143C"/>
    <w:rsid w:val="00CF3CE2"/>
    <w:rsid w:val="00CF5C2F"/>
    <w:rsid w:val="00D02856"/>
    <w:rsid w:val="00D02859"/>
    <w:rsid w:val="00D03054"/>
    <w:rsid w:val="00D0618B"/>
    <w:rsid w:val="00D07ABD"/>
    <w:rsid w:val="00D17A1C"/>
    <w:rsid w:val="00D22C38"/>
    <w:rsid w:val="00D24116"/>
    <w:rsid w:val="00D24A49"/>
    <w:rsid w:val="00D26666"/>
    <w:rsid w:val="00D32E58"/>
    <w:rsid w:val="00D341B0"/>
    <w:rsid w:val="00D36C9F"/>
    <w:rsid w:val="00D45720"/>
    <w:rsid w:val="00D46DC8"/>
    <w:rsid w:val="00D47C58"/>
    <w:rsid w:val="00D50D00"/>
    <w:rsid w:val="00D52D02"/>
    <w:rsid w:val="00D61971"/>
    <w:rsid w:val="00D64492"/>
    <w:rsid w:val="00D67113"/>
    <w:rsid w:val="00D71667"/>
    <w:rsid w:val="00D7488C"/>
    <w:rsid w:val="00D813A5"/>
    <w:rsid w:val="00D82829"/>
    <w:rsid w:val="00D82C8C"/>
    <w:rsid w:val="00D840F6"/>
    <w:rsid w:val="00D903B5"/>
    <w:rsid w:val="00D9042E"/>
    <w:rsid w:val="00D9277A"/>
    <w:rsid w:val="00D93295"/>
    <w:rsid w:val="00D964B3"/>
    <w:rsid w:val="00D97089"/>
    <w:rsid w:val="00DA6E12"/>
    <w:rsid w:val="00DA73F1"/>
    <w:rsid w:val="00DB2754"/>
    <w:rsid w:val="00DB5035"/>
    <w:rsid w:val="00DB711B"/>
    <w:rsid w:val="00DC2002"/>
    <w:rsid w:val="00DC39D4"/>
    <w:rsid w:val="00DC513E"/>
    <w:rsid w:val="00DC7156"/>
    <w:rsid w:val="00DD0318"/>
    <w:rsid w:val="00DD4ABF"/>
    <w:rsid w:val="00DD73AB"/>
    <w:rsid w:val="00DE2A99"/>
    <w:rsid w:val="00DE6A6B"/>
    <w:rsid w:val="00DF389F"/>
    <w:rsid w:val="00DF5436"/>
    <w:rsid w:val="00DF681F"/>
    <w:rsid w:val="00DF7376"/>
    <w:rsid w:val="00E001A7"/>
    <w:rsid w:val="00E006C3"/>
    <w:rsid w:val="00E0185B"/>
    <w:rsid w:val="00E03572"/>
    <w:rsid w:val="00E04C01"/>
    <w:rsid w:val="00E11762"/>
    <w:rsid w:val="00E127E4"/>
    <w:rsid w:val="00E27E2A"/>
    <w:rsid w:val="00E328CD"/>
    <w:rsid w:val="00E432DB"/>
    <w:rsid w:val="00E43B01"/>
    <w:rsid w:val="00E45657"/>
    <w:rsid w:val="00E5151E"/>
    <w:rsid w:val="00E55A1F"/>
    <w:rsid w:val="00E6040D"/>
    <w:rsid w:val="00E60EE3"/>
    <w:rsid w:val="00E61AA6"/>
    <w:rsid w:val="00E61BBB"/>
    <w:rsid w:val="00E66EE5"/>
    <w:rsid w:val="00E705F8"/>
    <w:rsid w:val="00E75520"/>
    <w:rsid w:val="00E86C8F"/>
    <w:rsid w:val="00E94E9F"/>
    <w:rsid w:val="00E97F02"/>
    <w:rsid w:val="00EA2463"/>
    <w:rsid w:val="00EA32D1"/>
    <w:rsid w:val="00EA3ED2"/>
    <w:rsid w:val="00EA60C8"/>
    <w:rsid w:val="00EA753E"/>
    <w:rsid w:val="00EB005D"/>
    <w:rsid w:val="00EB503A"/>
    <w:rsid w:val="00EB567A"/>
    <w:rsid w:val="00EC23F8"/>
    <w:rsid w:val="00EC7433"/>
    <w:rsid w:val="00EE481B"/>
    <w:rsid w:val="00EE5F1C"/>
    <w:rsid w:val="00EE62F9"/>
    <w:rsid w:val="00EF7D12"/>
    <w:rsid w:val="00F0102B"/>
    <w:rsid w:val="00F01E59"/>
    <w:rsid w:val="00F04ECA"/>
    <w:rsid w:val="00F126BA"/>
    <w:rsid w:val="00F23EE5"/>
    <w:rsid w:val="00F36674"/>
    <w:rsid w:val="00F36B3B"/>
    <w:rsid w:val="00F3703E"/>
    <w:rsid w:val="00F3796C"/>
    <w:rsid w:val="00F422B3"/>
    <w:rsid w:val="00F426B5"/>
    <w:rsid w:val="00F44597"/>
    <w:rsid w:val="00F55781"/>
    <w:rsid w:val="00F575DF"/>
    <w:rsid w:val="00F6565F"/>
    <w:rsid w:val="00F67387"/>
    <w:rsid w:val="00F674F5"/>
    <w:rsid w:val="00F733A4"/>
    <w:rsid w:val="00F73B03"/>
    <w:rsid w:val="00F743D8"/>
    <w:rsid w:val="00F8153D"/>
    <w:rsid w:val="00F815B8"/>
    <w:rsid w:val="00F81B3B"/>
    <w:rsid w:val="00F86945"/>
    <w:rsid w:val="00F95C55"/>
    <w:rsid w:val="00F96711"/>
    <w:rsid w:val="00F96F0C"/>
    <w:rsid w:val="00FA37E4"/>
    <w:rsid w:val="00FC1610"/>
    <w:rsid w:val="00FC5130"/>
    <w:rsid w:val="00FC55D2"/>
    <w:rsid w:val="00FC6B8C"/>
    <w:rsid w:val="00FC7EA0"/>
    <w:rsid w:val="00FC7FAC"/>
    <w:rsid w:val="00FD0AC1"/>
    <w:rsid w:val="00FD2FE3"/>
    <w:rsid w:val="00FE019E"/>
    <w:rsid w:val="00FE1DE2"/>
    <w:rsid w:val="00FE318E"/>
    <w:rsid w:val="00FE6842"/>
    <w:rsid w:val="00FF5A88"/>
    <w:rsid w:val="00FF7720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28BDB0"/>
  <w15:docId w15:val="{DD5523D1-C116-4FB8-873D-8904263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A6B"/>
    <w:rPr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FE68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F81B3B"/>
    <w:pPr>
      <w:widowControl w:val="0"/>
      <w:autoSpaceDE w:val="0"/>
      <w:autoSpaceDN w:val="0"/>
      <w:adjustRightInd w:val="0"/>
      <w:spacing w:line="360" w:lineRule="auto"/>
      <w:ind w:firstLine="708"/>
      <w:jc w:val="both"/>
    </w:pPr>
  </w:style>
  <w:style w:type="paragraph" w:styleId="Szvegtrzs">
    <w:name w:val="Body Text"/>
    <w:basedOn w:val="Norml"/>
    <w:link w:val="SzvegtrzsChar"/>
    <w:rsid w:val="00F81B3B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llb">
    <w:name w:val="footer"/>
    <w:basedOn w:val="Norml"/>
    <w:rsid w:val="00F81B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1B3B"/>
  </w:style>
  <w:style w:type="table" w:styleId="Rcsostblzat">
    <w:name w:val="Table Grid"/>
    <w:basedOn w:val="Normltblzat"/>
    <w:rsid w:val="00E3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530EF"/>
    <w:rPr>
      <w:color w:val="0000FF"/>
      <w:u w:val="single"/>
    </w:rPr>
  </w:style>
  <w:style w:type="paragraph" w:styleId="Buborkszveg">
    <w:name w:val="Balloon Text"/>
    <w:basedOn w:val="Norml"/>
    <w:semiHidden/>
    <w:rsid w:val="00C00C6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6A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6A97"/>
    <w:rPr>
      <w:sz w:val="24"/>
      <w:szCs w:val="24"/>
    </w:rPr>
  </w:style>
  <w:style w:type="character" w:customStyle="1" w:styleId="SzvegtrzsbehzssalChar">
    <w:name w:val="Szövegtörzs behúzással Char"/>
    <w:link w:val="Szvegtrzsbehzssal"/>
    <w:rsid w:val="00B74C36"/>
    <w:rPr>
      <w:sz w:val="24"/>
      <w:szCs w:val="24"/>
    </w:rPr>
  </w:style>
  <w:style w:type="character" w:customStyle="1" w:styleId="SzvegtrzsChar">
    <w:name w:val="Szövegtörzs Char"/>
    <w:link w:val="Szvegtrzs"/>
    <w:rsid w:val="00DE6A6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FE6842"/>
    <w:rPr>
      <w:b/>
      <w:bCs/>
      <w:sz w:val="27"/>
      <w:szCs w:val="27"/>
    </w:rPr>
  </w:style>
  <w:style w:type="paragraph" w:styleId="NormlWeb">
    <w:name w:val="Normal (Web)"/>
    <w:basedOn w:val="Norml"/>
    <w:uiPriority w:val="99"/>
    <w:unhideWhenUsed/>
    <w:rsid w:val="00FE684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FE6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vhaz@berzence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vhaz\Downloads\04_2024_programterv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4516-52FD-4983-9C8C-7A7C9558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04_2024_programterv (1)</Template>
  <TotalTime>0</TotalTime>
  <Pages>7</Pages>
  <Words>1340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 tárgya: Közművelődési Programterv</vt:lpstr>
    </vt:vector>
  </TitlesOfParts>
  <Company>BSAFTPZ</Company>
  <LinksUpToDate>false</LinksUpToDate>
  <CharactersWithSpaces>10568</CharactersWithSpaces>
  <SharedDoc>false</SharedDoc>
  <HLinks>
    <vt:vector size="6" baseType="variant"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mailto:muvhaz@berzence.hu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 tárgya: Közművelődési Programterv</dc:title>
  <dc:creator>muvhaz</dc:creator>
  <cp:lastModifiedBy>Windows-felhasználó</cp:lastModifiedBy>
  <cp:revision>2</cp:revision>
  <cp:lastPrinted>2019-01-15T01:12:00Z</cp:lastPrinted>
  <dcterms:created xsi:type="dcterms:W3CDTF">2025-02-19T12:45:00Z</dcterms:created>
  <dcterms:modified xsi:type="dcterms:W3CDTF">2025-02-19T12:45:00Z</dcterms:modified>
</cp:coreProperties>
</file>